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CF8F1" w14:textId="1F0B82B2" w:rsidR="00B635E4" w:rsidRPr="00C62BC9" w:rsidRDefault="00B635E4" w:rsidP="00B635E4">
      <w:pPr>
        <w:jc w:val="right"/>
        <w:rPr>
          <w:color w:val="000000" w:themeColor="text1"/>
        </w:rPr>
      </w:pPr>
      <w:r w:rsidRPr="00C62BC9">
        <w:rPr>
          <w:color w:val="000000" w:themeColor="text1"/>
        </w:rPr>
        <w:t>Приложение 1</w:t>
      </w:r>
    </w:p>
    <w:p w14:paraId="5326F7DD" w14:textId="77777777" w:rsidR="00B635E4" w:rsidRPr="00C62BC9" w:rsidRDefault="00B635E4" w:rsidP="00B635E4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к Положению о конкурсе педагогических достижений</w:t>
      </w:r>
    </w:p>
    <w:p w14:paraId="18FFA99C" w14:textId="77777777" w:rsidR="00B635E4" w:rsidRPr="00C62BC9" w:rsidRDefault="00B635E4" w:rsidP="00B635E4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Московского района Санкт-Петербурга</w:t>
      </w:r>
    </w:p>
    <w:p w14:paraId="4DC848E2" w14:textId="7C17E727" w:rsidR="00B635E4" w:rsidRPr="00C62BC9" w:rsidRDefault="00B635E4" w:rsidP="00622EA3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«Воспитай личность»</w:t>
      </w:r>
      <w:r w:rsidR="00622EA3" w:rsidRPr="00C62BC9">
        <w:rPr>
          <w:color w:val="000000" w:themeColor="text1"/>
          <w:spacing w:val="-9"/>
        </w:rPr>
        <w:t xml:space="preserve"> </w:t>
      </w:r>
      <w:r w:rsidRPr="00C62BC9">
        <w:rPr>
          <w:color w:val="000000" w:themeColor="text1"/>
          <w:spacing w:val="-9"/>
        </w:rPr>
        <w:t>в 202</w:t>
      </w:r>
      <w:r w:rsidR="00484009">
        <w:rPr>
          <w:color w:val="000000" w:themeColor="text1"/>
          <w:spacing w:val="-9"/>
        </w:rPr>
        <w:t>5</w:t>
      </w:r>
      <w:r w:rsidRPr="00C62BC9">
        <w:rPr>
          <w:color w:val="000000" w:themeColor="text1"/>
          <w:spacing w:val="-9"/>
        </w:rPr>
        <w:t>/202</w:t>
      </w:r>
      <w:r w:rsidR="00484009">
        <w:rPr>
          <w:color w:val="000000" w:themeColor="text1"/>
          <w:spacing w:val="-9"/>
        </w:rPr>
        <w:t>6</w:t>
      </w:r>
      <w:r w:rsidRPr="00C62BC9">
        <w:rPr>
          <w:color w:val="000000" w:themeColor="text1"/>
          <w:spacing w:val="-9"/>
        </w:rPr>
        <w:t xml:space="preserve"> учебном году</w:t>
      </w:r>
    </w:p>
    <w:p w14:paraId="3E349A83" w14:textId="77777777" w:rsidR="00622EA3" w:rsidRPr="00C62BC9" w:rsidRDefault="00622EA3" w:rsidP="00592DBA">
      <w:pPr>
        <w:jc w:val="center"/>
        <w:rPr>
          <w:color w:val="000000" w:themeColor="text1"/>
        </w:rPr>
      </w:pPr>
    </w:p>
    <w:p w14:paraId="17A0F17A" w14:textId="52450DF0" w:rsidR="001E68DC" w:rsidRPr="00BD3E24" w:rsidRDefault="00592DBA" w:rsidP="00592DBA">
      <w:pPr>
        <w:jc w:val="center"/>
        <w:rPr>
          <w:b/>
          <w:color w:val="000000" w:themeColor="text1"/>
        </w:rPr>
      </w:pPr>
      <w:r w:rsidRPr="00BD3E24">
        <w:rPr>
          <w:b/>
          <w:color w:val="000000" w:themeColor="text1"/>
        </w:rPr>
        <w:t>АНКЕТА-ЗАЯВКА</w:t>
      </w:r>
    </w:p>
    <w:p w14:paraId="145C93F7" w14:textId="77777777" w:rsidR="00592DBA" w:rsidRPr="00C62BC9" w:rsidRDefault="00592DBA" w:rsidP="00592DBA">
      <w:pPr>
        <w:jc w:val="center"/>
        <w:rPr>
          <w:color w:val="000000" w:themeColor="text1"/>
        </w:rPr>
      </w:pPr>
      <w:r w:rsidRPr="00C62BC9">
        <w:rPr>
          <w:color w:val="000000" w:themeColor="text1"/>
        </w:rPr>
        <w:t>участника конкурса</w:t>
      </w:r>
    </w:p>
    <w:p w14:paraId="3EA51883" w14:textId="77777777" w:rsidR="00592DBA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Номинация ____________________________________________________</w:t>
      </w:r>
      <w:r w:rsidR="00317087" w:rsidRPr="00C62BC9">
        <w:rPr>
          <w:color w:val="000000" w:themeColor="text1"/>
        </w:rPr>
        <w:t>__________________</w:t>
      </w:r>
    </w:p>
    <w:p w14:paraId="4D4D884D" w14:textId="043E3969" w:rsidR="00BD3E24" w:rsidRPr="00455CA2" w:rsidRDefault="00BD3E24" w:rsidP="00455CA2">
      <w:pPr>
        <w:jc w:val="center"/>
        <w:rPr>
          <w:i/>
          <w:sz w:val="20"/>
          <w:szCs w:val="20"/>
        </w:rPr>
      </w:pPr>
      <w:r>
        <w:t xml:space="preserve">Ступень общеобразовательной программы общего образования обучающихся _____________ </w:t>
      </w:r>
      <w:r>
        <w:rPr>
          <w:i/>
          <w:sz w:val="20"/>
          <w:szCs w:val="20"/>
        </w:rPr>
        <w:t>(начальное общее образование, основное общее образование, среднее (полное) общее образование)</w:t>
      </w:r>
    </w:p>
    <w:p w14:paraId="5EAA32C1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Фамилия, имя, отчество ___________________________________________________________</w:t>
      </w:r>
    </w:p>
    <w:p w14:paraId="76076B39" w14:textId="480E3FD5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Место работы, _______________________________________________________________________</w:t>
      </w:r>
      <w:r w:rsidR="00317087" w:rsidRPr="00C62BC9">
        <w:rPr>
          <w:color w:val="000000" w:themeColor="text1"/>
        </w:rPr>
        <w:t>________</w:t>
      </w:r>
      <w:r w:rsidRPr="00C62BC9">
        <w:rPr>
          <w:color w:val="000000" w:themeColor="text1"/>
        </w:rPr>
        <w:t>_</w:t>
      </w:r>
    </w:p>
    <w:p w14:paraId="15A95AED" w14:textId="1A86B3DB" w:rsidR="00592DBA" w:rsidRPr="00C62BC9" w:rsidRDefault="00592DBA" w:rsidP="00592DBA">
      <w:pPr>
        <w:jc w:val="center"/>
        <w:rPr>
          <w:color w:val="000000" w:themeColor="text1"/>
        </w:rPr>
      </w:pPr>
      <w:r w:rsidRPr="00C62BC9">
        <w:rPr>
          <w:color w:val="000000" w:themeColor="text1"/>
        </w:rPr>
        <w:t>(</w:t>
      </w:r>
      <w:r w:rsidR="00BD3E24" w:rsidRPr="00942AB8">
        <w:rPr>
          <w:bCs/>
          <w:i/>
          <w:color w:val="000000" w:themeColor="text1"/>
          <w:u w:val="single"/>
        </w:rPr>
        <w:t xml:space="preserve">краткое </w:t>
      </w:r>
      <w:r w:rsidRPr="00942AB8">
        <w:rPr>
          <w:bCs/>
          <w:i/>
          <w:color w:val="000000" w:themeColor="text1"/>
          <w:u w:val="single"/>
        </w:rPr>
        <w:t xml:space="preserve"> </w:t>
      </w:r>
      <w:r w:rsidRPr="00C62BC9">
        <w:rPr>
          <w:i/>
          <w:color w:val="000000" w:themeColor="text1"/>
          <w:u w:val="single"/>
        </w:rPr>
        <w:t>наименование образовательного учреждения по Уставу</w:t>
      </w:r>
      <w:r w:rsidRPr="00C62BC9">
        <w:rPr>
          <w:color w:val="000000" w:themeColor="text1"/>
        </w:rPr>
        <w:t>)</w:t>
      </w:r>
    </w:p>
    <w:p w14:paraId="1D11FB42" w14:textId="2074C331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Должность ________________________________________________________</w:t>
      </w:r>
      <w:r w:rsidR="00BD3E24">
        <w:rPr>
          <w:color w:val="000000" w:themeColor="text1"/>
        </w:rPr>
        <w:t>______________</w:t>
      </w:r>
    </w:p>
    <w:p w14:paraId="55E0DF8D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Дата рождения __________________________________________________________________</w:t>
      </w:r>
      <w:r w:rsidR="00317087" w:rsidRPr="00C62BC9">
        <w:rPr>
          <w:color w:val="000000" w:themeColor="text1"/>
        </w:rPr>
        <w:t>_</w:t>
      </w:r>
    </w:p>
    <w:p w14:paraId="2EED167D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Образование_____________________________________________________________________</w:t>
      </w:r>
    </w:p>
    <w:p w14:paraId="58849353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(наименование учебного заведения, факультет, год окончания)</w:t>
      </w:r>
    </w:p>
    <w:p w14:paraId="7114AFCA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 xml:space="preserve">Квалификационная категория ______________________________________________________ </w:t>
      </w:r>
    </w:p>
    <w:p w14:paraId="3A70F097" w14:textId="0C096612" w:rsidR="00BD3E24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Педагогический стаж</w:t>
      </w:r>
      <w:r w:rsidR="00BD3E24">
        <w:rPr>
          <w:color w:val="000000" w:themeColor="text1"/>
        </w:rPr>
        <w:t xml:space="preserve"> _________________</w:t>
      </w:r>
      <w:r w:rsidR="00BD3E24">
        <w:t>Стаж классного руководителя __________________</w:t>
      </w:r>
    </w:p>
    <w:p w14:paraId="04DA6C35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Звания, награды, премии, ученая степень _____________________________________________</w:t>
      </w:r>
    </w:p>
    <w:p w14:paraId="4A75DD0F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(названия и даты получения)</w:t>
      </w:r>
    </w:p>
    <w:p w14:paraId="26AE5DF2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________________________________________________________________________________</w:t>
      </w:r>
    </w:p>
    <w:p w14:paraId="0A56CA0F" w14:textId="2FD8807E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Публикации, в том числе книги, брошюры, статьи и т.д._____________________________________________________________________________________________________________________________________________________________ _____________________________________________________________</w:t>
      </w:r>
      <w:r w:rsidR="00BD3E24">
        <w:rPr>
          <w:color w:val="000000" w:themeColor="text1"/>
        </w:rPr>
        <w:t>________________</w:t>
      </w:r>
    </w:p>
    <w:p w14:paraId="3E925D51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Педагогическое кредо ________________________________________________________________</w:t>
      </w:r>
      <w:r w:rsidR="00317087" w:rsidRPr="00C62BC9">
        <w:rPr>
          <w:color w:val="000000" w:themeColor="text1"/>
        </w:rPr>
        <w:t>_______________</w:t>
      </w:r>
      <w:r w:rsidRPr="00C62BC9">
        <w:rPr>
          <w:color w:val="000000" w:themeColor="text1"/>
        </w:rPr>
        <w:t>_</w:t>
      </w:r>
    </w:p>
    <w:p w14:paraId="3C0D87B6" w14:textId="45000585" w:rsidR="00592DBA" w:rsidRPr="00C62BC9" w:rsidRDefault="00592DBA" w:rsidP="00592DBA">
      <w:pPr>
        <w:rPr>
          <w:color w:val="000000" w:themeColor="text1"/>
        </w:rPr>
      </w:pPr>
    </w:p>
    <w:p w14:paraId="6E1C22F0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Сведения о повышении квалификации __________________________________________________</w:t>
      </w:r>
      <w:r w:rsidR="00317087" w:rsidRPr="00C62BC9">
        <w:rPr>
          <w:color w:val="000000" w:themeColor="text1"/>
        </w:rPr>
        <w:t>_____________________________</w:t>
      </w:r>
      <w:r w:rsidRPr="00C62BC9">
        <w:rPr>
          <w:color w:val="000000" w:themeColor="text1"/>
        </w:rPr>
        <w:t>_</w:t>
      </w:r>
    </w:p>
    <w:p w14:paraId="48753883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________________________________________________________________________________</w:t>
      </w:r>
    </w:p>
    <w:p w14:paraId="5405E603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Увлечения и хобби _______________________________________________________________</w:t>
      </w:r>
    </w:p>
    <w:p w14:paraId="0155D490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lastRenderedPageBreak/>
        <w:t>________________________________________________________________________________</w:t>
      </w:r>
    </w:p>
    <w:p w14:paraId="54C85920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Дополнительные сведения. Факты, достойные упоминания ____________________________</w:t>
      </w:r>
      <w:r w:rsidR="00317087" w:rsidRPr="00C62BC9">
        <w:rPr>
          <w:color w:val="000000" w:themeColor="text1"/>
        </w:rPr>
        <w:t>_</w:t>
      </w:r>
    </w:p>
    <w:p w14:paraId="250FFF0A" w14:textId="77777777" w:rsidR="00592DBA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________________________________________________________________________________</w:t>
      </w:r>
    </w:p>
    <w:p w14:paraId="413F4831" w14:textId="3D9A97BF" w:rsidR="00BD3E24" w:rsidRDefault="00BD3E24" w:rsidP="00592DBA">
      <w:r>
        <w:t>Личный сайт</w:t>
      </w:r>
      <w:r>
        <w:rPr>
          <w:rStyle w:val="af6"/>
        </w:rPr>
        <w:footnoteReference w:id="1"/>
      </w:r>
      <w:r>
        <w:t xml:space="preserve"> или профиль</w:t>
      </w:r>
      <w:r>
        <w:rPr>
          <w:rStyle w:val="af6"/>
        </w:rPr>
        <w:footnoteReference w:id="2"/>
      </w:r>
      <w:r>
        <w:t xml:space="preserve"> в социальных сетях______________________________________</w:t>
      </w:r>
    </w:p>
    <w:p w14:paraId="359216DA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________________________________________________________________________________</w:t>
      </w:r>
    </w:p>
    <w:p w14:paraId="40837DA4" w14:textId="39D40875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Контактные телефоны:</w:t>
      </w:r>
      <w:r w:rsidR="00BD3E24">
        <w:rPr>
          <w:color w:val="000000" w:themeColor="text1"/>
        </w:rPr>
        <w:t xml:space="preserve">  </w:t>
      </w:r>
      <w:r w:rsidRPr="00C62BC9">
        <w:rPr>
          <w:color w:val="000000" w:themeColor="text1"/>
        </w:rPr>
        <w:t>мобильный телефон_________________________________</w:t>
      </w:r>
    </w:p>
    <w:p w14:paraId="01BD4BD1" w14:textId="60514C4E" w:rsidR="00592DBA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E-mail ______________________________________________________</w:t>
      </w:r>
      <w:r w:rsidR="00BD3E24">
        <w:rPr>
          <w:color w:val="000000" w:themeColor="text1"/>
        </w:rPr>
        <w:t>__________</w:t>
      </w:r>
      <w:r w:rsidRPr="00C62BC9">
        <w:rPr>
          <w:color w:val="000000" w:themeColor="text1"/>
        </w:rPr>
        <w:t>_</w:t>
      </w:r>
    </w:p>
    <w:p w14:paraId="06F8C584" w14:textId="77777777" w:rsidR="00BD3E24" w:rsidRPr="00C62BC9" w:rsidRDefault="00BD3E24" w:rsidP="00BD3E24">
      <w:pPr>
        <w:rPr>
          <w:color w:val="000000" w:themeColor="text1"/>
        </w:rPr>
      </w:pPr>
      <w:r w:rsidRPr="00C62BC9">
        <w:rPr>
          <w:color w:val="000000" w:themeColor="text1"/>
        </w:rPr>
        <w:t xml:space="preserve">рабочий телефон </w:t>
      </w:r>
      <w:r>
        <w:rPr>
          <w:color w:val="000000" w:themeColor="text1"/>
        </w:rPr>
        <w:t xml:space="preserve">куратора </w:t>
      </w:r>
      <w:r w:rsidRPr="00C62BC9">
        <w:rPr>
          <w:color w:val="000000" w:themeColor="text1"/>
        </w:rPr>
        <w:t>_____________________________________________</w:t>
      </w:r>
      <w:r>
        <w:rPr>
          <w:color w:val="000000" w:themeColor="text1"/>
        </w:rPr>
        <w:t>__</w:t>
      </w:r>
      <w:r w:rsidRPr="00C62BC9">
        <w:rPr>
          <w:color w:val="000000" w:themeColor="text1"/>
        </w:rPr>
        <w:t>_</w:t>
      </w:r>
    </w:p>
    <w:p w14:paraId="3922CBFF" w14:textId="77777777" w:rsidR="00BD3E24" w:rsidRPr="00C62BC9" w:rsidRDefault="00BD3E24" w:rsidP="00592DBA">
      <w:pPr>
        <w:rPr>
          <w:color w:val="000000" w:themeColor="text1"/>
        </w:rPr>
      </w:pPr>
    </w:p>
    <w:p w14:paraId="5612442D" w14:textId="77777777" w:rsidR="00592DBA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_______________________                       _______________________</w:t>
      </w:r>
    </w:p>
    <w:p w14:paraId="15CE557C" w14:textId="5E5B7EDF" w:rsidR="00592DBA" w:rsidRPr="00C62BC9" w:rsidRDefault="00592DBA" w:rsidP="00592DBA">
      <w:pPr>
        <w:rPr>
          <w:color w:val="000000" w:themeColor="text1"/>
        </w:rPr>
      </w:pPr>
      <w:r w:rsidRPr="00C62BC9">
        <w:rPr>
          <w:i/>
          <w:color w:val="000000" w:themeColor="text1"/>
        </w:rPr>
        <w:t xml:space="preserve">       (расшифровка подписи)  </w:t>
      </w:r>
      <w:r w:rsidR="00805AD8">
        <w:rPr>
          <w:i/>
          <w:color w:val="000000" w:themeColor="text1"/>
        </w:rPr>
        <w:t xml:space="preserve">               </w:t>
      </w:r>
      <w:r w:rsidRPr="00C62BC9">
        <w:rPr>
          <w:i/>
          <w:color w:val="000000" w:themeColor="text1"/>
        </w:rPr>
        <w:t xml:space="preserve"> </w:t>
      </w:r>
      <w:r w:rsidRPr="00C62BC9">
        <w:rPr>
          <w:color w:val="000000" w:themeColor="text1"/>
        </w:rPr>
        <w:t xml:space="preserve"> ( </w:t>
      </w:r>
      <w:r w:rsidRPr="00C62BC9">
        <w:rPr>
          <w:i/>
          <w:color w:val="000000" w:themeColor="text1"/>
        </w:rPr>
        <w:t>подпись участника конкурса)</w:t>
      </w:r>
    </w:p>
    <w:p w14:paraId="622D2119" w14:textId="337C38C2" w:rsidR="00455CA2" w:rsidRPr="00C62BC9" w:rsidRDefault="00592DBA" w:rsidP="00592DBA">
      <w:pPr>
        <w:rPr>
          <w:color w:val="000000" w:themeColor="text1"/>
        </w:rPr>
      </w:pPr>
      <w:r w:rsidRPr="00C62BC9">
        <w:rPr>
          <w:color w:val="000000" w:themeColor="text1"/>
        </w:rPr>
        <w:t>«_____»_____________________20</w:t>
      </w:r>
      <w:r w:rsidR="00455CA2">
        <w:rPr>
          <w:color w:val="000000" w:themeColor="text1"/>
        </w:rPr>
        <w:t>2</w:t>
      </w:r>
      <w:r w:rsidR="000652CD">
        <w:rPr>
          <w:color w:val="000000" w:themeColor="text1"/>
        </w:rPr>
        <w:t>5</w:t>
      </w:r>
    </w:p>
    <w:p w14:paraId="55E8A6FC" w14:textId="30EB9682" w:rsidR="00BD3E24" w:rsidRDefault="00592DBA" w:rsidP="00484009">
      <w:pPr>
        <w:rPr>
          <w:color w:val="000000" w:themeColor="text1"/>
        </w:rPr>
      </w:pPr>
      <w:r w:rsidRPr="00C62BC9">
        <w:rPr>
          <w:color w:val="000000" w:themeColor="text1"/>
        </w:rPr>
        <w:t>Директор ОО</w:t>
      </w:r>
      <w:r w:rsidR="009B4BA7" w:rsidRPr="00C62BC9">
        <w:rPr>
          <w:color w:val="000000" w:themeColor="text1"/>
        </w:rPr>
        <w:t xml:space="preserve">                                   </w:t>
      </w:r>
      <w:r w:rsidR="00455CA2">
        <w:rPr>
          <w:color w:val="000000" w:themeColor="text1"/>
        </w:rPr>
        <w:t xml:space="preserve">            </w:t>
      </w:r>
      <w:r w:rsidR="009B4BA7" w:rsidRPr="00C62BC9">
        <w:rPr>
          <w:color w:val="000000" w:themeColor="text1"/>
        </w:rPr>
        <w:t xml:space="preserve"> М.П</w:t>
      </w:r>
    </w:p>
    <w:p w14:paraId="0DBBCC03" w14:textId="77777777" w:rsidR="007219E5" w:rsidRDefault="007219E5" w:rsidP="00B635E4">
      <w:pPr>
        <w:jc w:val="right"/>
        <w:rPr>
          <w:color w:val="000000" w:themeColor="text1"/>
        </w:rPr>
      </w:pPr>
    </w:p>
    <w:p w14:paraId="032C96E8" w14:textId="77777777" w:rsidR="007219E5" w:rsidRDefault="007219E5" w:rsidP="00B635E4">
      <w:pPr>
        <w:jc w:val="right"/>
        <w:rPr>
          <w:color w:val="000000" w:themeColor="text1"/>
        </w:rPr>
      </w:pPr>
    </w:p>
    <w:p w14:paraId="0E25BF6F" w14:textId="788E38F9" w:rsidR="00B635E4" w:rsidRPr="00C62BC9" w:rsidRDefault="00B635E4" w:rsidP="00B635E4">
      <w:pPr>
        <w:jc w:val="right"/>
        <w:rPr>
          <w:color w:val="000000" w:themeColor="text1"/>
        </w:rPr>
      </w:pPr>
      <w:r w:rsidRPr="00C62BC9">
        <w:rPr>
          <w:color w:val="000000" w:themeColor="text1"/>
        </w:rPr>
        <w:t xml:space="preserve">Приложение </w:t>
      </w:r>
      <w:r w:rsidR="00E1571C" w:rsidRPr="00C62BC9">
        <w:rPr>
          <w:color w:val="000000" w:themeColor="text1"/>
        </w:rPr>
        <w:t>2</w:t>
      </w:r>
    </w:p>
    <w:p w14:paraId="592DB44E" w14:textId="77777777" w:rsidR="00B635E4" w:rsidRPr="00C62BC9" w:rsidRDefault="00B635E4" w:rsidP="00B635E4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к Положению о конкурсе педагогических достижений</w:t>
      </w:r>
    </w:p>
    <w:p w14:paraId="496AE9E7" w14:textId="77777777" w:rsidR="00B635E4" w:rsidRPr="00C62BC9" w:rsidRDefault="00B635E4" w:rsidP="00B635E4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Московского района Санкт-Петербурга</w:t>
      </w:r>
    </w:p>
    <w:p w14:paraId="7386336F" w14:textId="6FB1BB52" w:rsidR="002060BA" w:rsidRPr="00C62BC9" w:rsidRDefault="00B635E4" w:rsidP="00622EA3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«Воспитай личность»</w:t>
      </w:r>
      <w:r w:rsidR="00805AD8">
        <w:rPr>
          <w:color w:val="000000" w:themeColor="text1"/>
          <w:spacing w:val="-9"/>
        </w:rPr>
        <w:t xml:space="preserve"> </w:t>
      </w:r>
      <w:r w:rsidRPr="00C62BC9">
        <w:rPr>
          <w:color w:val="000000" w:themeColor="text1"/>
          <w:spacing w:val="-9"/>
        </w:rPr>
        <w:t>в 202</w:t>
      </w:r>
      <w:r w:rsidR="00484009">
        <w:rPr>
          <w:color w:val="000000" w:themeColor="text1"/>
          <w:spacing w:val="-9"/>
        </w:rPr>
        <w:t>5</w:t>
      </w:r>
      <w:r w:rsidRPr="00C62BC9">
        <w:rPr>
          <w:color w:val="000000" w:themeColor="text1"/>
          <w:spacing w:val="-9"/>
        </w:rPr>
        <w:t>/202</w:t>
      </w:r>
      <w:r w:rsidR="00484009">
        <w:rPr>
          <w:color w:val="000000" w:themeColor="text1"/>
          <w:spacing w:val="-9"/>
        </w:rPr>
        <w:t>6</w:t>
      </w:r>
      <w:r w:rsidRPr="00C62BC9">
        <w:rPr>
          <w:color w:val="000000" w:themeColor="text1"/>
          <w:spacing w:val="-9"/>
        </w:rPr>
        <w:t xml:space="preserve"> учебном году</w:t>
      </w:r>
    </w:p>
    <w:p w14:paraId="3194CEDD" w14:textId="77777777" w:rsidR="00622EA3" w:rsidRPr="00C62BC9" w:rsidRDefault="00622EA3" w:rsidP="00622EA3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</w:p>
    <w:p w14:paraId="69A2AAB8" w14:textId="77777777" w:rsidR="00622EA3" w:rsidRPr="00C62BC9" w:rsidRDefault="005319A5" w:rsidP="00622EA3">
      <w:pPr>
        <w:jc w:val="right"/>
        <w:rPr>
          <w:color w:val="000000" w:themeColor="text1"/>
        </w:rPr>
      </w:pPr>
      <w:r w:rsidRPr="00C62BC9">
        <w:rPr>
          <w:color w:val="000000" w:themeColor="text1"/>
        </w:rPr>
        <w:t>В оргкомитет конкурса</w:t>
      </w:r>
      <w:r w:rsidR="00622EA3" w:rsidRPr="00C62BC9">
        <w:rPr>
          <w:color w:val="000000" w:themeColor="text1"/>
        </w:rPr>
        <w:t xml:space="preserve"> </w:t>
      </w:r>
      <w:r w:rsidRPr="00C62BC9">
        <w:rPr>
          <w:color w:val="000000" w:themeColor="text1"/>
          <w:spacing w:val="-9"/>
        </w:rPr>
        <w:t>педагогических достижений</w:t>
      </w:r>
      <w:r w:rsidR="00B635E4" w:rsidRPr="00C62BC9">
        <w:rPr>
          <w:color w:val="000000" w:themeColor="text1"/>
        </w:rPr>
        <w:t xml:space="preserve"> </w:t>
      </w:r>
    </w:p>
    <w:p w14:paraId="30C4E87B" w14:textId="6FA6B60B" w:rsidR="005319A5" w:rsidRPr="00C62BC9" w:rsidRDefault="005319A5" w:rsidP="00622EA3">
      <w:pPr>
        <w:jc w:val="right"/>
        <w:rPr>
          <w:color w:val="000000" w:themeColor="text1"/>
        </w:rPr>
      </w:pPr>
      <w:r w:rsidRPr="00C62BC9">
        <w:rPr>
          <w:color w:val="000000" w:themeColor="text1"/>
          <w:spacing w:val="-9"/>
        </w:rPr>
        <w:t xml:space="preserve">Московского района Санкт-Петербурга </w:t>
      </w:r>
    </w:p>
    <w:p w14:paraId="0D177AF2" w14:textId="0DB1806F" w:rsidR="005319A5" w:rsidRPr="00C62BC9" w:rsidRDefault="005319A5" w:rsidP="00622EA3">
      <w:pPr>
        <w:shd w:val="clear" w:color="auto" w:fill="FFFFFF"/>
        <w:tabs>
          <w:tab w:val="left" w:pos="652"/>
          <w:tab w:val="left" w:pos="880"/>
        </w:tabs>
        <w:spacing w:before="4"/>
        <w:ind w:firstLine="550"/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«Воспитай личность» в 202</w:t>
      </w:r>
      <w:r w:rsidR="00484009">
        <w:rPr>
          <w:color w:val="000000" w:themeColor="text1"/>
          <w:spacing w:val="-9"/>
        </w:rPr>
        <w:t>5</w:t>
      </w:r>
      <w:r w:rsidRPr="00C62BC9">
        <w:rPr>
          <w:color w:val="000000" w:themeColor="text1"/>
          <w:spacing w:val="-9"/>
        </w:rPr>
        <w:t>/202</w:t>
      </w:r>
      <w:r w:rsidR="00484009">
        <w:rPr>
          <w:color w:val="000000" w:themeColor="text1"/>
          <w:spacing w:val="-9"/>
        </w:rPr>
        <w:t>6</w:t>
      </w:r>
      <w:r w:rsidRPr="00C62BC9">
        <w:rPr>
          <w:color w:val="000000" w:themeColor="text1"/>
          <w:spacing w:val="-9"/>
        </w:rPr>
        <w:t xml:space="preserve"> учебном году</w:t>
      </w:r>
    </w:p>
    <w:p w14:paraId="58D45B99" w14:textId="77777777" w:rsidR="005319A5" w:rsidRPr="00C62BC9" w:rsidRDefault="005319A5" w:rsidP="00317087">
      <w:pPr>
        <w:ind w:left="6300"/>
        <w:jc w:val="right"/>
        <w:rPr>
          <w:color w:val="000000" w:themeColor="text1"/>
        </w:rPr>
      </w:pPr>
    </w:p>
    <w:p w14:paraId="65CAD392" w14:textId="77777777" w:rsidR="005319A5" w:rsidRPr="00C62BC9" w:rsidRDefault="005319A5" w:rsidP="00317087">
      <w:pPr>
        <w:ind w:left="6300"/>
        <w:jc w:val="right"/>
        <w:rPr>
          <w:color w:val="000000" w:themeColor="text1"/>
        </w:rPr>
      </w:pPr>
    </w:p>
    <w:p w14:paraId="312383D2" w14:textId="77777777" w:rsidR="005319A5" w:rsidRPr="00C62BC9" w:rsidRDefault="005319A5" w:rsidP="005319A5">
      <w:pPr>
        <w:rPr>
          <w:color w:val="000000" w:themeColor="text1"/>
        </w:rPr>
      </w:pPr>
    </w:p>
    <w:p w14:paraId="3A84EBD3" w14:textId="77777777" w:rsidR="00317087" w:rsidRPr="00C62BC9" w:rsidRDefault="00317087" w:rsidP="003170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62BC9">
        <w:rPr>
          <w:b/>
          <w:bCs/>
          <w:color w:val="000000" w:themeColor="text1"/>
        </w:rPr>
        <w:t>ПРЕДСТАВЛЕНИЕ</w:t>
      </w:r>
    </w:p>
    <w:p w14:paraId="1857E402" w14:textId="77777777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 xml:space="preserve">Конкурсная комиссия </w:t>
      </w:r>
      <w:proofErr w:type="spellStart"/>
      <w:r w:rsidRPr="00C62BC9">
        <w:rPr>
          <w:color w:val="000000" w:themeColor="text1"/>
        </w:rPr>
        <w:t>ОО_________________________________________</w:t>
      </w:r>
      <w:r w:rsidR="00304866" w:rsidRPr="00C62BC9">
        <w:rPr>
          <w:color w:val="000000" w:themeColor="text1"/>
        </w:rPr>
        <w:t>_____</w:t>
      </w:r>
      <w:r w:rsidRPr="00C62BC9">
        <w:rPr>
          <w:color w:val="000000" w:themeColor="text1"/>
        </w:rPr>
        <w:t>_выдвигает</w:t>
      </w:r>
      <w:proofErr w:type="spellEnd"/>
    </w:p>
    <w:p w14:paraId="7ED2D8D8" w14:textId="77777777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 xml:space="preserve"> ______________________________________________________________________________</w:t>
      </w:r>
    </w:p>
    <w:p w14:paraId="79D5D88B" w14:textId="77777777" w:rsidR="00317087" w:rsidRPr="00C62BC9" w:rsidRDefault="00317087" w:rsidP="00317087">
      <w:pPr>
        <w:tabs>
          <w:tab w:val="left" w:pos="0"/>
          <w:tab w:val="left" w:pos="180"/>
        </w:tabs>
        <w:ind w:right="-7"/>
        <w:jc w:val="center"/>
        <w:rPr>
          <w:b/>
          <w:bCs/>
          <w:color w:val="000000" w:themeColor="text1"/>
        </w:rPr>
      </w:pPr>
      <w:r w:rsidRPr="00C62BC9">
        <w:rPr>
          <w:b/>
          <w:bCs/>
          <w:color w:val="000000" w:themeColor="text1"/>
        </w:rPr>
        <w:t>фамилия, имя, отчество конкурсанта</w:t>
      </w:r>
    </w:p>
    <w:p w14:paraId="296B6D44" w14:textId="3CE70B41" w:rsidR="00304866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______________________________________________________________________________</w:t>
      </w:r>
    </w:p>
    <w:p w14:paraId="194B81E7" w14:textId="77777777" w:rsidR="00317087" w:rsidRPr="00C62BC9" w:rsidRDefault="00317087" w:rsidP="00317087">
      <w:pPr>
        <w:jc w:val="center"/>
        <w:rPr>
          <w:color w:val="000000" w:themeColor="text1"/>
        </w:rPr>
      </w:pPr>
      <w:r w:rsidRPr="00C62BC9">
        <w:rPr>
          <w:b/>
          <w:bCs/>
          <w:color w:val="000000" w:themeColor="text1"/>
        </w:rPr>
        <w:t>занимаемая должность</w:t>
      </w:r>
    </w:p>
    <w:p w14:paraId="00C3373D" w14:textId="77777777" w:rsidR="00317087" w:rsidRPr="00C62BC9" w:rsidRDefault="00317087" w:rsidP="004926E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для участия в конкурсе педагогических достижений «Воспитай личность» в номинации</w:t>
      </w:r>
    </w:p>
    <w:p w14:paraId="5C2ADB1A" w14:textId="77777777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</w:t>
      </w:r>
    </w:p>
    <w:p w14:paraId="73245A45" w14:textId="77777777" w:rsidR="00317087" w:rsidRPr="00C62BC9" w:rsidRDefault="00317087" w:rsidP="00317087">
      <w:pPr>
        <w:jc w:val="center"/>
        <w:rPr>
          <w:b/>
          <w:bCs/>
          <w:color w:val="000000" w:themeColor="text1"/>
        </w:rPr>
      </w:pPr>
      <w:r w:rsidRPr="00C62BC9">
        <w:rPr>
          <w:b/>
          <w:bCs/>
          <w:color w:val="000000" w:themeColor="text1"/>
        </w:rPr>
        <w:t>указать название номинации</w:t>
      </w:r>
    </w:p>
    <w:p w14:paraId="54A80EF6" w14:textId="77777777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Обоснование выдвижения_____________________________________________________</w:t>
      </w:r>
      <w:r w:rsidR="005319A5" w:rsidRPr="00C62BC9">
        <w:rPr>
          <w:color w:val="000000" w:themeColor="text1"/>
        </w:rPr>
        <w:t>_</w:t>
      </w:r>
      <w:r w:rsidRPr="00C62BC9">
        <w:rPr>
          <w:color w:val="000000" w:themeColor="text1"/>
        </w:rPr>
        <w:t>_</w:t>
      </w:r>
    </w:p>
    <w:p w14:paraId="4E52E3FC" w14:textId="77777777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</w:t>
      </w:r>
      <w:r w:rsidR="005319A5" w:rsidRPr="00C62BC9">
        <w:rPr>
          <w:color w:val="000000" w:themeColor="text1"/>
        </w:rPr>
        <w:t>_</w:t>
      </w:r>
      <w:r w:rsidRPr="00C62BC9">
        <w:rPr>
          <w:color w:val="000000" w:themeColor="text1"/>
        </w:rPr>
        <w:t>_</w:t>
      </w:r>
    </w:p>
    <w:p w14:paraId="5D01149C" w14:textId="77777777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lastRenderedPageBreak/>
        <w:t>____________________________________________________________________________</w:t>
      </w:r>
      <w:r w:rsidR="005319A5" w:rsidRPr="00C62BC9">
        <w:rPr>
          <w:color w:val="000000" w:themeColor="text1"/>
        </w:rPr>
        <w:t>_</w:t>
      </w:r>
      <w:r w:rsidRPr="00C62BC9">
        <w:rPr>
          <w:color w:val="000000" w:themeColor="text1"/>
        </w:rPr>
        <w:t>_</w:t>
      </w:r>
    </w:p>
    <w:p w14:paraId="0D808B41" w14:textId="77777777" w:rsidR="00317087" w:rsidRPr="00C62BC9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</w:t>
      </w:r>
      <w:r w:rsidR="005319A5" w:rsidRPr="00C62BC9">
        <w:rPr>
          <w:color w:val="000000" w:themeColor="text1"/>
        </w:rPr>
        <w:t>_</w:t>
      </w:r>
    </w:p>
    <w:p w14:paraId="176AE347" w14:textId="77777777" w:rsidR="00317087" w:rsidRDefault="00317087" w:rsidP="00317087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_____________________________________________________________________________</w:t>
      </w:r>
      <w:r w:rsidR="005319A5" w:rsidRPr="00C62BC9">
        <w:rPr>
          <w:color w:val="000000" w:themeColor="text1"/>
        </w:rPr>
        <w:t>_</w:t>
      </w:r>
    </w:p>
    <w:p w14:paraId="1CBB6930" w14:textId="764FE735" w:rsidR="00455CA2" w:rsidRDefault="00455CA2" w:rsidP="0031708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</w:t>
      </w:r>
    </w:p>
    <w:p w14:paraId="147F64EF" w14:textId="52867CC4" w:rsidR="00455CA2" w:rsidRDefault="00455CA2" w:rsidP="0031708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</w:t>
      </w:r>
    </w:p>
    <w:p w14:paraId="54FB94C0" w14:textId="02C2DC71" w:rsidR="00455CA2" w:rsidRDefault="00455CA2" w:rsidP="0031708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</w:t>
      </w:r>
    </w:p>
    <w:p w14:paraId="2B9809F6" w14:textId="4565BCF2" w:rsidR="00455CA2" w:rsidRDefault="00455CA2" w:rsidP="00317087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</w:t>
      </w:r>
    </w:p>
    <w:p w14:paraId="772AF0D3" w14:textId="77777777" w:rsidR="00455CA2" w:rsidRDefault="00455CA2" w:rsidP="00317087">
      <w:pPr>
        <w:jc w:val="both"/>
        <w:rPr>
          <w:color w:val="000000" w:themeColor="text1"/>
        </w:rPr>
      </w:pPr>
    </w:p>
    <w:p w14:paraId="5F68FB0A" w14:textId="77777777" w:rsidR="00455CA2" w:rsidRDefault="00455CA2" w:rsidP="00317087">
      <w:pPr>
        <w:jc w:val="both"/>
        <w:rPr>
          <w:color w:val="000000" w:themeColor="text1"/>
        </w:rPr>
      </w:pPr>
    </w:p>
    <w:p w14:paraId="5973A6E4" w14:textId="77777777" w:rsidR="00455CA2" w:rsidRDefault="00455CA2" w:rsidP="00317087">
      <w:pPr>
        <w:jc w:val="both"/>
        <w:rPr>
          <w:color w:val="000000" w:themeColor="text1"/>
        </w:rPr>
      </w:pPr>
    </w:p>
    <w:p w14:paraId="44D6671F" w14:textId="77777777" w:rsidR="00455CA2" w:rsidRDefault="00455CA2" w:rsidP="00317087">
      <w:pPr>
        <w:jc w:val="both"/>
        <w:rPr>
          <w:color w:val="000000" w:themeColor="text1"/>
        </w:rPr>
      </w:pPr>
    </w:p>
    <w:p w14:paraId="703EF87C" w14:textId="77777777" w:rsidR="00455CA2" w:rsidRDefault="00455CA2" w:rsidP="00317087">
      <w:pPr>
        <w:jc w:val="both"/>
        <w:rPr>
          <w:color w:val="000000" w:themeColor="text1"/>
        </w:rPr>
      </w:pPr>
    </w:p>
    <w:p w14:paraId="3ACFA04A" w14:textId="77777777" w:rsidR="00455CA2" w:rsidRPr="00C62BC9" w:rsidRDefault="00455CA2" w:rsidP="00317087">
      <w:pPr>
        <w:jc w:val="both"/>
        <w:rPr>
          <w:color w:val="000000" w:themeColor="text1"/>
        </w:rPr>
      </w:pPr>
    </w:p>
    <w:p w14:paraId="172C4EA2" w14:textId="77777777" w:rsidR="00304866" w:rsidRPr="00C62BC9" w:rsidRDefault="00304866" w:rsidP="00455CA2">
      <w:pPr>
        <w:tabs>
          <w:tab w:val="left" w:pos="3686"/>
        </w:tabs>
        <w:jc w:val="both"/>
        <w:rPr>
          <w:color w:val="000000" w:themeColor="text1"/>
        </w:rPr>
      </w:pPr>
    </w:p>
    <w:p w14:paraId="19D15187" w14:textId="77777777" w:rsidR="00317087" w:rsidRPr="00C62BC9" w:rsidRDefault="00317087" w:rsidP="005319A5">
      <w:pPr>
        <w:jc w:val="both"/>
        <w:rPr>
          <w:color w:val="000000" w:themeColor="text1"/>
        </w:rPr>
      </w:pPr>
      <w:r w:rsidRPr="00C62BC9">
        <w:rPr>
          <w:color w:val="000000" w:themeColor="text1"/>
        </w:rPr>
        <w:t>Директор                                          ___________________                 ________________________</w:t>
      </w:r>
    </w:p>
    <w:p w14:paraId="0E31761F" w14:textId="70F9D4DD" w:rsidR="00317087" w:rsidRPr="00C62BC9" w:rsidRDefault="00484009" w:rsidP="00317087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</w:t>
      </w:r>
      <w:r w:rsidR="00317087" w:rsidRPr="00C62BC9">
        <w:rPr>
          <w:b/>
          <w:bCs/>
          <w:color w:val="000000" w:themeColor="text1"/>
        </w:rPr>
        <w:t>(подпись)                                                    (ф. и. о.)</w:t>
      </w:r>
    </w:p>
    <w:p w14:paraId="1A8D4115" w14:textId="77777777" w:rsidR="00304866" w:rsidRPr="00C62BC9" w:rsidRDefault="00304866" w:rsidP="00317087">
      <w:pPr>
        <w:ind w:right="-7"/>
        <w:jc w:val="both"/>
        <w:rPr>
          <w:color w:val="000000" w:themeColor="text1"/>
        </w:rPr>
      </w:pPr>
    </w:p>
    <w:p w14:paraId="70D25965" w14:textId="77777777" w:rsidR="00484009" w:rsidRDefault="00484009" w:rsidP="00317087">
      <w:pPr>
        <w:ind w:right="-7"/>
        <w:jc w:val="both"/>
        <w:rPr>
          <w:color w:val="BFBFBF" w:themeColor="background1" w:themeShade="BF"/>
        </w:rPr>
      </w:pPr>
      <w:r w:rsidRPr="00484009">
        <w:rPr>
          <w:color w:val="BFBFBF" w:themeColor="background1" w:themeShade="BF"/>
        </w:rPr>
        <w:t xml:space="preserve">                                    </w:t>
      </w:r>
      <w:r w:rsidR="00317087" w:rsidRPr="00484009">
        <w:rPr>
          <w:color w:val="BFBFBF" w:themeColor="background1" w:themeShade="BF"/>
        </w:rPr>
        <w:t>М.П.</w:t>
      </w:r>
    </w:p>
    <w:p w14:paraId="3806707C" w14:textId="4E460FA0" w:rsidR="00304866" w:rsidRPr="00484009" w:rsidRDefault="00317087" w:rsidP="00317087">
      <w:pPr>
        <w:ind w:right="-7"/>
        <w:jc w:val="both"/>
        <w:rPr>
          <w:color w:val="BFBFBF" w:themeColor="background1" w:themeShade="BF"/>
        </w:rPr>
      </w:pPr>
      <w:r w:rsidRPr="00484009">
        <w:rPr>
          <w:color w:val="BFBFBF" w:themeColor="background1" w:themeShade="BF"/>
        </w:rPr>
        <w:t xml:space="preserve">                                                                                   </w:t>
      </w:r>
    </w:p>
    <w:p w14:paraId="6A16252D" w14:textId="543EBCA5" w:rsidR="00317087" w:rsidRPr="00C62BC9" w:rsidRDefault="00317087" w:rsidP="00317087">
      <w:pPr>
        <w:ind w:right="-7"/>
        <w:jc w:val="both"/>
        <w:rPr>
          <w:color w:val="000000" w:themeColor="text1"/>
        </w:rPr>
      </w:pPr>
      <w:r w:rsidRPr="00C62BC9">
        <w:rPr>
          <w:color w:val="000000" w:themeColor="text1"/>
        </w:rPr>
        <w:t xml:space="preserve"> «__</w:t>
      </w:r>
      <w:r w:rsidR="00484009">
        <w:rPr>
          <w:color w:val="000000" w:themeColor="text1"/>
        </w:rPr>
        <w:t>___</w:t>
      </w:r>
      <w:r w:rsidRPr="00C62BC9">
        <w:rPr>
          <w:color w:val="000000" w:themeColor="text1"/>
        </w:rPr>
        <w:t>__»_________________20</w:t>
      </w:r>
      <w:r w:rsidR="00484009">
        <w:rPr>
          <w:color w:val="000000" w:themeColor="text1"/>
        </w:rPr>
        <w:t>25</w:t>
      </w:r>
      <w:r w:rsidRPr="00C62BC9">
        <w:rPr>
          <w:color w:val="000000" w:themeColor="text1"/>
        </w:rPr>
        <w:t xml:space="preserve"> г.</w:t>
      </w:r>
    </w:p>
    <w:p w14:paraId="6E9D3145" w14:textId="77777777" w:rsidR="00304866" w:rsidRPr="00C62BC9" w:rsidRDefault="00304866" w:rsidP="00317087">
      <w:pPr>
        <w:ind w:right="-7" w:firstLine="708"/>
        <w:jc w:val="both"/>
        <w:rPr>
          <w:color w:val="000000" w:themeColor="text1"/>
        </w:rPr>
      </w:pPr>
    </w:p>
    <w:p w14:paraId="1F7822EC" w14:textId="77777777" w:rsidR="00304866" w:rsidRPr="00C62BC9" w:rsidRDefault="00304866" w:rsidP="00317087">
      <w:pPr>
        <w:ind w:right="-7" w:firstLine="708"/>
        <w:jc w:val="both"/>
        <w:rPr>
          <w:color w:val="000000" w:themeColor="text1"/>
        </w:rPr>
      </w:pPr>
    </w:p>
    <w:p w14:paraId="5EE07F24" w14:textId="77777777" w:rsidR="00304866" w:rsidRPr="00C62BC9" w:rsidRDefault="00304866" w:rsidP="00317087">
      <w:pPr>
        <w:ind w:right="-7" w:firstLine="708"/>
        <w:jc w:val="both"/>
        <w:rPr>
          <w:color w:val="000000" w:themeColor="text1"/>
        </w:rPr>
      </w:pPr>
    </w:p>
    <w:p w14:paraId="657A65E3" w14:textId="346AE1AF" w:rsidR="00317087" w:rsidRPr="00C62BC9" w:rsidRDefault="00317087" w:rsidP="00317087">
      <w:pPr>
        <w:ind w:right="-7" w:firstLine="708"/>
        <w:jc w:val="both"/>
        <w:rPr>
          <w:color w:val="000000" w:themeColor="text1"/>
          <w:spacing w:val="1"/>
        </w:rPr>
      </w:pPr>
      <w:r w:rsidRPr="00C62BC9">
        <w:rPr>
          <w:color w:val="000000" w:themeColor="text1"/>
        </w:rPr>
        <w:t>В представлении дается краткое обоснование выдвижения конкурсанта (</w:t>
      </w:r>
      <w:r w:rsidRPr="00C62BC9">
        <w:rPr>
          <w:color w:val="000000" w:themeColor="text1"/>
          <w:spacing w:val="1"/>
        </w:rPr>
        <w:t xml:space="preserve">оценка достижений </w:t>
      </w:r>
      <w:r w:rsidRPr="00C62BC9">
        <w:rPr>
          <w:color w:val="000000" w:themeColor="text1"/>
        </w:rPr>
        <w:t xml:space="preserve">в профессиональной деятельности за последние 3-5 лет, </w:t>
      </w:r>
      <w:r w:rsidRPr="00C62BC9">
        <w:rPr>
          <w:color w:val="000000" w:themeColor="text1"/>
          <w:spacing w:val="1"/>
        </w:rPr>
        <w:t xml:space="preserve">раскрывающая актуальность, целостность и результативность его опыта работы, </w:t>
      </w:r>
      <w:r w:rsidRPr="00C62BC9">
        <w:rPr>
          <w:color w:val="000000" w:themeColor="text1"/>
        </w:rPr>
        <w:t xml:space="preserve">личностные </w:t>
      </w:r>
      <w:r w:rsidR="00DE3FC5">
        <w:rPr>
          <w:color w:val="000000" w:themeColor="text1"/>
        </w:rPr>
        <w:br/>
      </w:r>
      <w:r w:rsidRPr="00C62BC9">
        <w:rPr>
          <w:color w:val="000000" w:themeColor="text1"/>
        </w:rPr>
        <w:t>и профессиональные качества).</w:t>
      </w:r>
    </w:p>
    <w:p w14:paraId="23A39F31" w14:textId="77777777" w:rsidR="00317087" w:rsidRPr="00C62BC9" w:rsidRDefault="00317087" w:rsidP="00317087">
      <w:pPr>
        <w:tabs>
          <w:tab w:val="left" w:pos="880"/>
        </w:tabs>
        <w:ind w:firstLine="550"/>
        <w:jc w:val="right"/>
        <w:rPr>
          <w:color w:val="000000" w:themeColor="text1"/>
        </w:rPr>
      </w:pPr>
    </w:p>
    <w:p w14:paraId="42CB932D" w14:textId="77777777" w:rsidR="00A740C5" w:rsidRPr="00C62BC9" w:rsidRDefault="00A740C5" w:rsidP="00B635E4">
      <w:pPr>
        <w:jc w:val="right"/>
        <w:rPr>
          <w:color w:val="000000" w:themeColor="text1"/>
        </w:rPr>
      </w:pPr>
    </w:p>
    <w:p w14:paraId="58567638" w14:textId="77777777" w:rsidR="007219E5" w:rsidRDefault="007219E5" w:rsidP="00B635E4">
      <w:pPr>
        <w:jc w:val="right"/>
        <w:rPr>
          <w:color w:val="000000" w:themeColor="text1"/>
        </w:rPr>
      </w:pPr>
    </w:p>
    <w:p w14:paraId="11A66E8D" w14:textId="77777777" w:rsidR="008E5B68" w:rsidRDefault="008E5B68" w:rsidP="00825A13">
      <w:pPr>
        <w:jc w:val="right"/>
        <w:rPr>
          <w:color w:val="000000" w:themeColor="text1"/>
        </w:rPr>
      </w:pPr>
    </w:p>
    <w:p w14:paraId="4BEE029E" w14:textId="77777777" w:rsidR="008E5B68" w:rsidRDefault="008E5B68" w:rsidP="00825A13">
      <w:pPr>
        <w:jc w:val="right"/>
        <w:rPr>
          <w:color w:val="000000" w:themeColor="text1"/>
        </w:rPr>
      </w:pPr>
    </w:p>
    <w:p w14:paraId="36D871AB" w14:textId="77777777" w:rsidR="008E5B68" w:rsidRDefault="008E5B68" w:rsidP="00825A13">
      <w:pPr>
        <w:jc w:val="right"/>
        <w:rPr>
          <w:color w:val="000000" w:themeColor="text1"/>
        </w:rPr>
      </w:pPr>
    </w:p>
    <w:p w14:paraId="589EFB9E" w14:textId="77777777" w:rsidR="008E5B68" w:rsidRDefault="008E5B68" w:rsidP="00825A13">
      <w:pPr>
        <w:jc w:val="right"/>
        <w:rPr>
          <w:color w:val="000000" w:themeColor="text1"/>
        </w:rPr>
      </w:pPr>
    </w:p>
    <w:p w14:paraId="1B6A80A3" w14:textId="77777777" w:rsidR="008E5B68" w:rsidRDefault="008E5B68" w:rsidP="00825A13">
      <w:pPr>
        <w:jc w:val="right"/>
        <w:rPr>
          <w:color w:val="000000" w:themeColor="text1"/>
        </w:rPr>
      </w:pPr>
    </w:p>
    <w:p w14:paraId="25176EB8" w14:textId="77777777" w:rsidR="008E5B68" w:rsidRDefault="008E5B68" w:rsidP="00825A13">
      <w:pPr>
        <w:jc w:val="right"/>
        <w:rPr>
          <w:color w:val="000000" w:themeColor="text1"/>
        </w:rPr>
      </w:pPr>
    </w:p>
    <w:p w14:paraId="74DE97BD" w14:textId="77777777" w:rsidR="008E5B68" w:rsidRDefault="008E5B68" w:rsidP="00825A13">
      <w:pPr>
        <w:jc w:val="right"/>
        <w:rPr>
          <w:color w:val="000000" w:themeColor="text1"/>
        </w:rPr>
      </w:pPr>
    </w:p>
    <w:p w14:paraId="58DF142C" w14:textId="77777777" w:rsidR="008E5B68" w:rsidRDefault="008E5B68" w:rsidP="00825A13">
      <w:pPr>
        <w:jc w:val="right"/>
        <w:rPr>
          <w:color w:val="000000" w:themeColor="text1"/>
        </w:rPr>
      </w:pPr>
    </w:p>
    <w:p w14:paraId="39A2492D" w14:textId="77777777" w:rsidR="008E5B68" w:rsidRDefault="008E5B68" w:rsidP="00825A13">
      <w:pPr>
        <w:jc w:val="right"/>
        <w:rPr>
          <w:color w:val="000000" w:themeColor="text1"/>
        </w:rPr>
      </w:pPr>
    </w:p>
    <w:p w14:paraId="625768F5" w14:textId="77777777" w:rsidR="008E5B68" w:rsidRDefault="008E5B68" w:rsidP="00825A13">
      <w:pPr>
        <w:jc w:val="right"/>
        <w:rPr>
          <w:color w:val="000000" w:themeColor="text1"/>
        </w:rPr>
      </w:pPr>
    </w:p>
    <w:p w14:paraId="31A5FDB9" w14:textId="77777777" w:rsidR="008E5B68" w:rsidRDefault="008E5B68" w:rsidP="00825A13">
      <w:pPr>
        <w:jc w:val="right"/>
        <w:rPr>
          <w:color w:val="000000" w:themeColor="text1"/>
        </w:rPr>
      </w:pPr>
    </w:p>
    <w:p w14:paraId="47507A53" w14:textId="77777777" w:rsidR="008E5B68" w:rsidRDefault="008E5B68" w:rsidP="00825A13">
      <w:pPr>
        <w:jc w:val="right"/>
        <w:rPr>
          <w:color w:val="000000" w:themeColor="text1"/>
        </w:rPr>
      </w:pPr>
    </w:p>
    <w:p w14:paraId="257C8E4A" w14:textId="77777777" w:rsidR="008E5B68" w:rsidRDefault="008E5B68" w:rsidP="00825A13">
      <w:pPr>
        <w:jc w:val="right"/>
        <w:rPr>
          <w:color w:val="000000" w:themeColor="text1"/>
        </w:rPr>
      </w:pPr>
    </w:p>
    <w:p w14:paraId="51876DA5" w14:textId="77777777" w:rsidR="008E5B68" w:rsidRDefault="008E5B68" w:rsidP="00825A13">
      <w:pPr>
        <w:jc w:val="right"/>
        <w:rPr>
          <w:color w:val="000000" w:themeColor="text1"/>
        </w:rPr>
      </w:pPr>
    </w:p>
    <w:p w14:paraId="5C62927C" w14:textId="77777777" w:rsidR="008E5B68" w:rsidRDefault="008E5B68" w:rsidP="00825A13">
      <w:pPr>
        <w:jc w:val="right"/>
        <w:rPr>
          <w:color w:val="000000" w:themeColor="text1"/>
        </w:rPr>
      </w:pPr>
    </w:p>
    <w:p w14:paraId="5D9AE872" w14:textId="77777777" w:rsidR="008E5B68" w:rsidRDefault="008E5B68" w:rsidP="00825A13">
      <w:pPr>
        <w:jc w:val="right"/>
        <w:rPr>
          <w:color w:val="000000" w:themeColor="text1"/>
        </w:rPr>
      </w:pPr>
    </w:p>
    <w:p w14:paraId="5BD9B8F4" w14:textId="77777777" w:rsidR="008E5B68" w:rsidRDefault="008E5B68" w:rsidP="00825A13">
      <w:pPr>
        <w:jc w:val="right"/>
        <w:rPr>
          <w:color w:val="000000" w:themeColor="text1"/>
        </w:rPr>
      </w:pPr>
    </w:p>
    <w:p w14:paraId="7802130A" w14:textId="77777777" w:rsidR="008E5B68" w:rsidRDefault="008E5B68" w:rsidP="00825A13">
      <w:pPr>
        <w:jc w:val="right"/>
        <w:rPr>
          <w:color w:val="000000" w:themeColor="text1"/>
        </w:rPr>
      </w:pPr>
    </w:p>
    <w:p w14:paraId="011BDDB9" w14:textId="77777777" w:rsidR="008E5B68" w:rsidRDefault="008E5B68" w:rsidP="00825A13">
      <w:pPr>
        <w:jc w:val="right"/>
        <w:rPr>
          <w:color w:val="000000" w:themeColor="text1"/>
        </w:rPr>
      </w:pPr>
    </w:p>
    <w:p w14:paraId="58FB0FBE" w14:textId="02A14D37" w:rsidR="00B3061F" w:rsidRPr="00C62BC9" w:rsidRDefault="00B3061F" w:rsidP="00825A13">
      <w:pPr>
        <w:jc w:val="right"/>
        <w:rPr>
          <w:color w:val="000000" w:themeColor="text1"/>
        </w:rPr>
      </w:pPr>
      <w:r w:rsidRPr="00C62BC9">
        <w:rPr>
          <w:color w:val="000000" w:themeColor="text1"/>
        </w:rPr>
        <w:t xml:space="preserve">Приложение 4 </w:t>
      </w:r>
    </w:p>
    <w:p w14:paraId="3297CACF" w14:textId="77777777" w:rsidR="00B3061F" w:rsidRPr="00C62BC9" w:rsidRDefault="00B3061F" w:rsidP="00825A13">
      <w:pPr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к Положению о конкурсе педагогических достижений</w:t>
      </w:r>
    </w:p>
    <w:p w14:paraId="044C386D" w14:textId="77777777" w:rsidR="00B3061F" w:rsidRPr="00C62BC9" w:rsidRDefault="00B3061F" w:rsidP="00825A13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Московского района Санкт-Петербурга</w:t>
      </w:r>
    </w:p>
    <w:p w14:paraId="308C6E4D" w14:textId="74AB617D" w:rsidR="00B3061F" w:rsidRPr="00C62BC9" w:rsidRDefault="00B3061F" w:rsidP="00825A13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  <w:r w:rsidRPr="00C62BC9">
        <w:rPr>
          <w:color w:val="000000" w:themeColor="text1"/>
          <w:spacing w:val="-9"/>
        </w:rPr>
        <w:t>«Воспитай личность»</w:t>
      </w:r>
      <w:r w:rsidR="00335ADE" w:rsidRPr="00C62BC9">
        <w:rPr>
          <w:color w:val="000000" w:themeColor="text1"/>
          <w:spacing w:val="-9"/>
        </w:rPr>
        <w:t xml:space="preserve"> </w:t>
      </w:r>
      <w:r w:rsidR="00825A13">
        <w:rPr>
          <w:color w:val="000000" w:themeColor="text1"/>
          <w:spacing w:val="-9"/>
        </w:rPr>
        <w:t>в 202</w:t>
      </w:r>
      <w:r w:rsidR="00472FB3">
        <w:rPr>
          <w:color w:val="000000" w:themeColor="text1"/>
          <w:spacing w:val="-9"/>
        </w:rPr>
        <w:t>5</w:t>
      </w:r>
      <w:r w:rsidR="00825A13">
        <w:rPr>
          <w:color w:val="000000" w:themeColor="text1"/>
          <w:spacing w:val="-9"/>
        </w:rPr>
        <w:t>/202</w:t>
      </w:r>
      <w:r w:rsidR="00472FB3">
        <w:rPr>
          <w:color w:val="000000" w:themeColor="text1"/>
          <w:spacing w:val="-9"/>
        </w:rPr>
        <w:t>6</w:t>
      </w:r>
      <w:r w:rsidRPr="00C62BC9">
        <w:rPr>
          <w:color w:val="000000" w:themeColor="text1"/>
          <w:spacing w:val="-9"/>
        </w:rPr>
        <w:t xml:space="preserve"> учебном году</w:t>
      </w:r>
    </w:p>
    <w:p w14:paraId="7FE0BEA5" w14:textId="77777777" w:rsidR="00335ADE" w:rsidRPr="00C62BC9" w:rsidRDefault="00335ADE" w:rsidP="00335ADE">
      <w:pPr>
        <w:shd w:val="clear" w:color="auto" w:fill="FFFFFF"/>
        <w:tabs>
          <w:tab w:val="left" w:pos="652"/>
          <w:tab w:val="left" w:pos="880"/>
        </w:tabs>
        <w:jc w:val="right"/>
        <w:rPr>
          <w:color w:val="000000" w:themeColor="text1"/>
          <w:spacing w:val="-9"/>
        </w:rPr>
      </w:pPr>
    </w:p>
    <w:p w14:paraId="00D516AD" w14:textId="77777777" w:rsidR="00335ADE" w:rsidRPr="00C62BC9" w:rsidRDefault="00335ADE" w:rsidP="00335ADE">
      <w:pPr>
        <w:jc w:val="center"/>
        <w:rPr>
          <w:b/>
          <w:bCs/>
          <w:color w:val="000000" w:themeColor="text1"/>
        </w:rPr>
      </w:pPr>
      <w:r w:rsidRPr="00C62BC9">
        <w:rPr>
          <w:b/>
          <w:bCs/>
          <w:color w:val="000000" w:themeColor="text1"/>
        </w:rPr>
        <w:t>СОГЛАСИЕ</w:t>
      </w:r>
    </w:p>
    <w:p w14:paraId="57D0E95C" w14:textId="359F9C7C" w:rsidR="00335ADE" w:rsidRPr="00C62BC9" w:rsidRDefault="00335ADE" w:rsidP="00335ADE">
      <w:pPr>
        <w:jc w:val="center"/>
        <w:rPr>
          <w:rStyle w:val="af7"/>
          <w:bCs/>
          <w:i w:val="0"/>
          <w:color w:val="000000" w:themeColor="text1"/>
        </w:rPr>
      </w:pPr>
      <w:r w:rsidRPr="00C62BC9">
        <w:rPr>
          <w:color w:val="000000" w:themeColor="text1"/>
        </w:rPr>
        <w:t xml:space="preserve">участника конкурса </w:t>
      </w:r>
      <w:r w:rsidRPr="00C62BC9">
        <w:rPr>
          <w:rStyle w:val="af7"/>
          <w:bCs/>
          <w:i w:val="0"/>
          <w:color w:val="000000" w:themeColor="text1"/>
        </w:rPr>
        <w:t xml:space="preserve">  педагогических достижений Московского района Санкт-Петербурга</w:t>
      </w:r>
    </w:p>
    <w:p w14:paraId="04954232" w14:textId="1C0A1F48" w:rsidR="00335ADE" w:rsidRPr="00C62BC9" w:rsidRDefault="00825A13" w:rsidP="00335ADE">
      <w:pPr>
        <w:jc w:val="center"/>
        <w:rPr>
          <w:rStyle w:val="af7"/>
          <w:bCs/>
          <w:i w:val="0"/>
          <w:color w:val="000000" w:themeColor="text1"/>
        </w:rPr>
      </w:pPr>
      <w:r>
        <w:rPr>
          <w:rStyle w:val="af7"/>
          <w:bCs/>
          <w:i w:val="0"/>
          <w:color w:val="000000" w:themeColor="text1"/>
        </w:rPr>
        <w:t>«Воспитай личность» в 202</w:t>
      </w:r>
      <w:r w:rsidR="00472FB3">
        <w:rPr>
          <w:rStyle w:val="af7"/>
          <w:bCs/>
          <w:i w:val="0"/>
          <w:color w:val="000000" w:themeColor="text1"/>
        </w:rPr>
        <w:t>5</w:t>
      </w:r>
      <w:r>
        <w:rPr>
          <w:rStyle w:val="af7"/>
          <w:bCs/>
          <w:i w:val="0"/>
          <w:color w:val="000000" w:themeColor="text1"/>
        </w:rPr>
        <w:t>/202</w:t>
      </w:r>
      <w:r w:rsidR="00472FB3">
        <w:rPr>
          <w:rStyle w:val="af7"/>
          <w:bCs/>
          <w:i w:val="0"/>
          <w:color w:val="000000" w:themeColor="text1"/>
        </w:rPr>
        <w:t>6</w:t>
      </w:r>
      <w:r>
        <w:rPr>
          <w:rStyle w:val="af7"/>
          <w:bCs/>
          <w:i w:val="0"/>
          <w:color w:val="000000" w:themeColor="text1"/>
        </w:rPr>
        <w:t xml:space="preserve"> </w:t>
      </w:r>
      <w:r w:rsidR="00335ADE" w:rsidRPr="00C62BC9">
        <w:rPr>
          <w:rStyle w:val="af7"/>
          <w:bCs/>
          <w:i w:val="0"/>
          <w:color w:val="000000" w:themeColor="text1"/>
        </w:rPr>
        <w:t>учебном году</w:t>
      </w:r>
    </w:p>
    <w:p w14:paraId="15AA309F" w14:textId="59D69707" w:rsidR="00335ADE" w:rsidRPr="00C62BC9" w:rsidRDefault="00335ADE" w:rsidP="00335ADE">
      <w:pPr>
        <w:ind w:firstLine="567"/>
        <w:jc w:val="center"/>
        <w:rPr>
          <w:color w:val="000000" w:themeColor="text1"/>
        </w:rPr>
      </w:pPr>
      <w:r w:rsidRPr="00C62BC9">
        <w:rPr>
          <w:color w:val="000000" w:themeColor="text1"/>
        </w:rPr>
        <w:t>(</w:t>
      </w:r>
      <w:r w:rsidR="00472FB3">
        <w:rPr>
          <w:color w:val="000000" w:themeColor="text1"/>
        </w:rPr>
        <w:t xml:space="preserve">на </w:t>
      </w:r>
      <w:r w:rsidRPr="00C62BC9">
        <w:rPr>
          <w:color w:val="000000" w:themeColor="text1"/>
        </w:rPr>
        <w:t>обработку и публикацию персональных данных, в том числе посредством информационно-телекоммуникационной сети «Интернет»)</w:t>
      </w:r>
    </w:p>
    <w:p w14:paraId="7D67B35D" w14:textId="1437E7B1" w:rsidR="00472FB3" w:rsidRDefault="00472FB3" w:rsidP="00472FB3">
      <w:pPr>
        <w:jc w:val="both"/>
      </w:pPr>
      <w:r>
        <w:t>Я, __________________________________________________________________________,</w:t>
      </w:r>
    </w:p>
    <w:p w14:paraId="0E58FA70" w14:textId="77777777" w:rsidR="00472FB3" w:rsidRDefault="00472FB3" w:rsidP="00472FB3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>(Ф.И.О.)</w:t>
      </w:r>
    </w:p>
    <w:p w14:paraId="068C53B6" w14:textId="62092897" w:rsidR="00472FB3" w:rsidRDefault="00472FB3" w:rsidP="00472FB3">
      <w:r>
        <w:t>зарегистрированный(ная) по адресу ______________________________________________</w:t>
      </w:r>
    </w:p>
    <w:p w14:paraId="5074295C" w14:textId="623CD93F" w:rsidR="00472FB3" w:rsidRDefault="00472FB3" w:rsidP="00472FB3">
      <w:r>
        <w:t>_____________________________________________________________________________,</w:t>
      </w:r>
    </w:p>
    <w:p w14:paraId="136389C3" w14:textId="15493277" w:rsidR="00472FB3" w:rsidRDefault="00472FB3" w:rsidP="00472FB3">
      <w:r>
        <w:t>паспорт серия _________________ № _____________________, выдан _________________</w:t>
      </w:r>
    </w:p>
    <w:p w14:paraId="2111464B" w14:textId="1A051FDB" w:rsidR="00472FB3" w:rsidRPr="00472FB3" w:rsidRDefault="00472FB3" w:rsidP="00472FB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(дата)   (кем выдан)                                         </w:t>
      </w:r>
      <w:r>
        <w:t>_____________________________________________________________________________</w:t>
      </w:r>
    </w:p>
    <w:p w14:paraId="2EC2810A" w14:textId="77777777" w:rsidR="00472FB3" w:rsidRDefault="00472FB3" w:rsidP="00472FB3">
      <w:pPr>
        <w:jc w:val="both"/>
      </w:pPr>
      <w:r>
        <w:t xml:space="preserve">в соответствии с положениями Федерального закона от 27.07.2006 № 152-ФЗ «О персональных данных» свободно, своей волей и в своем интересе даю согласие Государственному бюджетному учреждению дополнительного профессионального образования Санкт-Петербургской академии постдипломного педагогического образования имени К.Д. Ушинского (ИНН 7825337449, ОГРН 1027809246079, расположенному по адресу: 191002, Санкт-Петербург, ул. Ломоносова, д. 11-13, лит. А) (далее – СПб АППО) </w:t>
      </w:r>
    </w:p>
    <w:p w14:paraId="76DD35A5" w14:textId="77777777" w:rsidR="00472FB3" w:rsidRDefault="00472FB3" w:rsidP="00472FB3">
      <w:pPr>
        <w:ind w:firstLine="567"/>
        <w:jc w:val="both"/>
      </w:pPr>
      <w: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следующих персональных данных:</w:t>
      </w:r>
    </w:p>
    <w:p w14:paraId="1F5FF30E" w14:textId="77777777" w:rsidR="00472FB3" w:rsidRDefault="00472FB3" w:rsidP="00472FB3">
      <w:pPr>
        <w:ind w:firstLine="56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фамилия, имя, отчество (при наличии), дата и место рождения, гражданство, пол;</w:t>
      </w:r>
    </w:p>
    <w:p w14:paraId="3EFC1A28" w14:textId="77777777" w:rsidR="00472FB3" w:rsidRDefault="00472FB3" w:rsidP="00472FB3">
      <w:pPr>
        <w:ind w:firstLine="56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наличие образования, квалификации, специальности, профессии (когда и в каких образовательных организациях закончил обучение, номера документов об образовании и (или) о квалификации, направление подготовки или специальность по указанным документам, квалификация);</w:t>
      </w:r>
    </w:p>
    <w:p w14:paraId="6884419A" w14:textId="77777777" w:rsidR="00472FB3" w:rsidRDefault="00472FB3" w:rsidP="00472FB3">
      <w:pPr>
        <w:ind w:firstLine="56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наличие ученой степени и/или ученого звания (дата присвоения, номер диплома, аттестата);</w:t>
      </w:r>
    </w:p>
    <w:p w14:paraId="34D59F51" w14:textId="77777777" w:rsidR="00472FB3" w:rsidRDefault="00472FB3" w:rsidP="00472FB3">
      <w:pPr>
        <w:ind w:firstLine="56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выполняемая работа (включая название и местонахождение организации – работодателя, должность);</w:t>
      </w:r>
    </w:p>
    <w:p w14:paraId="024DAF43" w14:textId="77777777" w:rsidR="00472FB3" w:rsidRDefault="00472FB3" w:rsidP="00472FB3">
      <w:pPr>
        <w:ind w:firstLine="56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сведения о паспорте или ином документе, удостоверяющем личность (серия, номер, кем и когда выдан);</w:t>
      </w:r>
    </w:p>
    <w:p w14:paraId="79493FBB" w14:textId="77777777" w:rsidR="00472FB3" w:rsidRDefault="00472FB3" w:rsidP="00472FB3">
      <w:pPr>
        <w:ind w:firstLine="56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СНИЛС;</w:t>
      </w:r>
    </w:p>
    <w:p w14:paraId="0A1ED117" w14:textId="77777777" w:rsidR="00472FB3" w:rsidRDefault="00472FB3" w:rsidP="00472FB3">
      <w:pPr>
        <w:ind w:firstLine="567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адрес регистрации и фактического проживания, номер телефона, адрес электронной почты.</w:t>
      </w:r>
    </w:p>
    <w:p w14:paraId="5B4815FA" w14:textId="77777777" w:rsidR="00472FB3" w:rsidRDefault="00472FB3" w:rsidP="00472FB3">
      <w:pPr>
        <w:ind w:firstLine="567"/>
        <w:jc w:val="both"/>
      </w:pPr>
      <w:r>
        <w:t xml:space="preserve">Я даю согласие на использование вышеуказанных персональных данных и их хранение на электронных носителях исключительно в целях организации моего обучения в СПб АППО и учета результатов этого обучения. Я проинформирован, что </w:t>
      </w:r>
      <w:r>
        <w:lastRenderedPageBreak/>
        <w:t>СПб АППО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780019E" w14:textId="77777777" w:rsidR="00472FB3" w:rsidRDefault="00472FB3" w:rsidP="00472FB3">
      <w:pPr>
        <w:ind w:firstLine="567"/>
        <w:jc w:val="both"/>
      </w:pPr>
      <w:r>
        <w:t>Данное согласие действует до достижения целей обработки персональных данных или в течение срока хранения информации, но в любом случае не более чем в течение пяти лет с даты составления настоящего согласия (если иное не предусмотрено действующим законодательством РФ).</w:t>
      </w:r>
    </w:p>
    <w:p w14:paraId="04CAF686" w14:textId="77777777" w:rsidR="00472FB3" w:rsidRDefault="00472FB3" w:rsidP="00472FB3">
      <w:pPr>
        <w:ind w:firstLine="567"/>
        <w:jc w:val="both"/>
      </w:pPr>
      <w:r>
        <w:t>Согласие может быть отозвано мною на основании моего письменного заявления.</w:t>
      </w:r>
    </w:p>
    <w:p w14:paraId="4D016D6B" w14:textId="77777777" w:rsidR="00472FB3" w:rsidRDefault="00472FB3" w:rsidP="00472FB3">
      <w:pPr>
        <w:ind w:firstLine="567"/>
        <w:jc w:val="both"/>
      </w:pPr>
    </w:p>
    <w:p w14:paraId="79602A59" w14:textId="2F0E14DF" w:rsidR="00472FB3" w:rsidRDefault="00472FB3" w:rsidP="00472FB3">
      <w:pPr>
        <w:jc w:val="both"/>
      </w:pPr>
      <w:r>
        <w:t>«___»_______________2025г.                                               _____________/____________________</w:t>
      </w:r>
    </w:p>
    <w:p w14:paraId="794596F5" w14:textId="6DC6A553" w:rsidR="00472FB3" w:rsidRDefault="00472FB3" w:rsidP="00472FB3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подпись                      расшифровка подписи</w:t>
      </w:r>
      <w:bookmarkStart w:id="0" w:name="undefined"/>
      <w:bookmarkEnd w:id="0"/>
    </w:p>
    <w:p w14:paraId="541FAE3B" w14:textId="4A438062" w:rsidR="006323A6" w:rsidRDefault="00472FB3" w:rsidP="00472FB3">
      <w:pPr>
        <w:ind w:hanging="11"/>
        <w:rPr>
          <w:color w:val="000000" w:themeColor="text1"/>
        </w:rPr>
      </w:pPr>
      <w:r>
        <w:rPr>
          <w:color w:val="000000" w:themeColor="text1"/>
        </w:rPr>
        <w:t xml:space="preserve">                  </w:t>
      </w:r>
    </w:p>
    <w:p w14:paraId="5E6E96BE" w14:textId="77777777" w:rsidR="00661DC6" w:rsidRPr="00C62BC9" w:rsidRDefault="00661DC6" w:rsidP="006E2802">
      <w:pPr>
        <w:ind w:left="4248" w:firstLine="708"/>
        <w:rPr>
          <w:color w:val="000000" w:themeColor="text1"/>
        </w:rPr>
      </w:pPr>
    </w:p>
    <w:p w14:paraId="5399D6DB" w14:textId="77777777" w:rsidR="000F583E" w:rsidRPr="00C62BC9" w:rsidRDefault="000F583E" w:rsidP="00661DC6">
      <w:pPr>
        <w:ind w:left="4248" w:firstLine="708"/>
        <w:rPr>
          <w:color w:val="000000" w:themeColor="text1"/>
        </w:rPr>
      </w:pPr>
    </w:p>
    <w:p w14:paraId="4FD4759C" w14:textId="77777777" w:rsidR="00661DC6" w:rsidRPr="00C62BC9" w:rsidRDefault="00661DC6" w:rsidP="00661DC6">
      <w:pPr>
        <w:ind w:left="4248" w:firstLine="708"/>
        <w:rPr>
          <w:b/>
          <w:color w:val="000000" w:themeColor="text1"/>
        </w:rPr>
      </w:pPr>
    </w:p>
    <w:sectPr w:rsidR="00661DC6" w:rsidRPr="00C62BC9" w:rsidSect="00536D15">
      <w:headerReference w:type="even" r:id="rId8"/>
      <w:headerReference w:type="default" r:id="rId9"/>
      <w:headerReference w:type="first" r:id="rId10"/>
      <w:type w:val="continuous"/>
      <w:pgSz w:w="11907" w:h="16840" w:code="9"/>
      <w:pgMar w:top="1134" w:right="1134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21B7E" w14:textId="77777777" w:rsidR="00C63F2A" w:rsidRDefault="00C63F2A">
      <w:r>
        <w:separator/>
      </w:r>
    </w:p>
  </w:endnote>
  <w:endnote w:type="continuationSeparator" w:id="0">
    <w:p w14:paraId="11351B5B" w14:textId="77777777" w:rsidR="00C63F2A" w:rsidRDefault="00C6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C74C3" w14:textId="77777777" w:rsidR="00C63F2A" w:rsidRDefault="00C63F2A">
      <w:r>
        <w:separator/>
      </w:r>
    </w:p>
  </w:footnote>
  <w:footnote w:type="continuationSeparator" w:id="0">
    <w:p w14:paraId="6E4F1217" w14:textId="77777777" w:rsidR="00C63F2A" w:rsidRDefault="00C63F2A">
      <w:r>
        <w:continuationSeparator/>
      </w:r>
    </w:p>
  </w:footnote>
  <w:footnote w:id="1">
    <w:p w14:paraId="7C3F4BE9" w14:textId="77777777" w:rsidR="009C42CB" w:rsidRDefault="009C42CB" w:rsidP="00BD3E24">
      <w:pPr>
        <w:pStyle w:val="af4"/>
      </w:pPr>
      <w:r>
        <w:rPr>
          <w:rStyle w:val="af6"/>
        </w:rPr>
        <w:footnoteRef/>
      </w:r>
      <w:r>
        <w:t xml:space="preserve"> Данная графа заполняется, если сайт имеется.</w:t>
      </w:r>
    </w:p>
  </w:footnote>
  <w:footnote w:id="2">
    <w:p w14:paraId="23503324" w14:textId="77777777" w:rsidR="009C42CB" w:rsidRDefault="009C42CB" w:rsidP="00BD3E24">
      <w:pPr>
        <w:pStyle w:val="af4"/>
      </w:pPr>
      <w:r>
        <w:rPr>
          <w:rStyle w:val="af6"/>
        </w:rPr>
        <w:footnoteRef/>
      </w:r>
      <w:r>
        <w:t xml:space="preserve"> Данная графа заполняется, если профиль в социальных сетях имеется.</w:t>
      </w:r>
    </w:p>
    <w:p w14:paraId="56C6AB8B" w14:textId="77777777" w:rsidR="009C42CB" w:rsidRDefault="009C42CB" w:rsidP="00BD3E24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D074A" w14:textId="77777777" w:rsidR="009C42CB" w:rsidRDefault="009C42CB">
    <w:pPr>
      <w:spacing w:line="259" w:lineRule="auto"/>
      <w:ind w:left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637D6085" w14:textId="77777777" w:rsidR="009C42CB" w:rsidRDefault="009C42CB">
    <w:pPr>
      <w:spacing w:line="259" w:lineRule="auto"/>
      <w:ind w:right="1488"/>
      <w:jc w:val="right"/>
    </w:pPr>
    <w:r>
      <w:rPr>
        <w:sz w:val="16"/>
      </w:rPr>
      <w:t>1403024/2017-386090)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11FD2" w14:textId="77777777" w:rsidR="009C42CB" w:rsidRDefault="009C42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14:paraId="488E749C" w14:textId="77777777" w:rsidR="009C42CB" w:rsidRPr="00851BB0" w:rsidRDefault="009C42CB" w:rsidP="00851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7C3D" w14:textId="77777777" w:rsidR="009C42CB" w:rsidRDefault="009C42CB">
    <w:pPr>
      <w:spacing w:line="259" w:lineRule="auto"/>
      <w:ind w:left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044AF53F" w14:textId="77777777" w:rsidR="009C42CB" w:rsidRDefault="009C42CB">
    <w:pPr>
      <w:spacing w:line="259" w:lineRule="auto"/>
      <w:ind w:right="1488"/>
      <w:jc w:val="right"/>
    </w:pPr>
    <w:r>
      <w:rPr>
        <w:sz w:val="16"/>
      </w:rPr>
      <w:t>1403024/2017-386090)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5B5F"/>
    <w:multiLevelType w:val="multilevel"/>
    <w:tmpl w:val="2B606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6FE7B6F"/>
    <w:multiLevelType w:val="multilevel"/>
    <w:tmpl w:val="824C34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B967F1D"/>
    <w:multiLevelType w:val="hybridMultilevel"/>
    <w:tmpl w:val="8B14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E5EE3"/>
    <w:multiLevelType w:val="hybridMultilevel"/>
    <w:tmpl w:val="DE0CF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44227"/>
    <w:multiLevelType w:val="hybridMultilevel"/>
    <w:tmpl w:val="12ACCC10"/>
    <w:lvl w:ilvl="0" w:tplc="3B244E08">
      <w:start w:val="1"/>
      <w:numFmt w:val="decimal"/>
      <w:lvlText w:val="%1."/>
      <w:lvlJc w:val="left"/>
      <w:pPr>
        <w:ind w:left="502" w:hanging="360"/>
      </w:pPr>
    </w:lvl>
    <w:lvl w:ilvl="1" w:tplc="F2427298">
      <w:start w:val="1"/>
      <w:numFmt w:val="lowerLetter"/>
      <w:lvlText w:val="%2."/>
      <w:lvlJc w:val="left"/>
      <w:pPr>
        <w:ind w:left="1440" w:hanging="360"/>
      </w:pPr>
    </w:lvl>
    <w:lvl w:ilvl="2" w:tplc="8B908C02">
      <w:start w:val="1"/>
      <w:numFmt w:val="lowerRoman"/>
      <w:lvlText w:val="%3."/>
      <w:lvlJc w:val="right"/>
      <w:pPr>
        <w:ind w:left="2160" w:hanging="180"/>
      </w:pPr>
    </w:lvl>
    <w:lvl w:ilvl="3" w:tplc="9640A046">
      <w:start w:val="1"/>
      <w:numFmt w:val="decimal"/>
      <w:lvlText w:val="%4."/>
      <w:lvlJc w:val="left"/>
      <w:pPr>
        <w:ind w:left="2880" w:hanging="360"/>
      </w:pPr>
    </w:lvl>
    <w:lvl w:ilvl="4" w:tplc="0C6E3F10">
      <w:start w:val="1"/>
      <w:numFmt w:val="lowerLetter"/>
      <w:lvlText w:val="%5."/>
      <w:lvlJc w:val="left"/>
      <w:pPr>
        <w:ind w:left="3600" w:hanging="360"/>
      </w:pPr>
    </w:lvl>
    <w:lvl w:ilvl="5" w:tplc="D246441C">
      <w:start w:val="1"/>
      <w:numFmt w:val="lowerRoman"/>
      <w:lvlText w:val="%6."/>
      <w:lvlJc w:val="right"/>
      <w:pPr>
        <w:ind w:left="4320" w:hanging="180"/>
      </w:pPr>
    </w:lvl>
    <w:lvl w:ilvl="6" w:tplc="3B5A536E">
      <w:start w:val="1"/>
      <w:numFmt w:val="decimal"/>
      <w:lvlText w:val="%7."/>
      <w:lvlJc w:val="left"/>
      <w:pPr>
        <w:ind w:left="5040" w:hanging="360"/>
      </w:pPr>
    </w:lvl>
    <w:lvl w:ilvl="7" w:tplc="24C6325C">
      <w:start w:val="1"/>
      <w:numFmt w:val="lowerLetter"/>
      <w:lvlText w:val="%8."/>
      <w:lvlJc w:val="left"/>
      <w:pPr>
        <w:ind w:left="5760" w:hanging="360"/>
      </w:pPr>
    </w:lvl>
    <w:lvl w:ilvl="8" w:tplc="6D6C3D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240CE"/>
    <w:multiLevelType w:val="multilevel"/>
    <w:tmpl w:val="A1A0E1B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0C774D0"/>
    <w:multiLevelType w:val="hybridMultilevel"/>
    <w:tmpl w:val="42424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FA0B60"/>
    <w:multiLevelType w:val="multilevel"/>
    <w:tmpl w:val="F86CEE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01127D"/>
    <w:multiLevelType w:val="multilevel"/>
    <w:tmpl w:val="EF9AA0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8A32F7"/>
    <w:multiLevelType w:val="hybridMultilevel"/>
    <w:tmpl w:val="E4400BA0"/>
    <w:lvl w:ilvl="0" w:tplc="22825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1C2C"/>
    <w:multiLevelType w:val="hybridMultilevel"/>
    <w:tmpl w:val="FB7A383E"/>
    <w:lvl w:ilvl="0" w:tplc="74D6CBC8">
      <w:start w:val="1"/>
      <w:numFmt w:val="decimal"/>
      <w:lvlText w:val="%1."/>
      <w:lvlJc w:val="left"/>
      <w:pPr>
        <w:ind w:left="1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279BD"/>
    <w:multiLevelType w:val="hybridMultilevel"/>
    <w:tmpl w:val="0C34745A"/>
    <w:lvl w:ilvl="0" w:tplc="10F275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42B2A"/>
    <w:multiLevelType w:val="hybridMultilevel"/>
    <w:tmpl w:val="7050171A"/>
    <w:lvl w:ilvl="0" w:tplc="9FDADF1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AA603F6">
      <w:start w:val="1"/>
      <w:numFmt w:val="lowerLetter"/>
      <w:lvlText w:val="%2."/>
      <w:lvlJc w:val="left"/>
      <w:pPr>
        <w:ind w:left="1440" w:hanging="360"/>
      </w:pPr>
    </w:lvl>
    <w:lvl w:ilvl="2" w:tplc="4F944AD4">
      <w:start w:val="1"/>
      <w:numFmt w:val="lowerRoman"/>
      <w:lvlText w:val="%3."/>
      <w:lvlJc w:val="right"/>
      <w:pPr>
        <w:ind w:left="2160" w:hanging="180"/>
      </w:pPr>
    </w:lvl>
    <w:lvl w:ilvl="3" w:tplc="0A7813F4">
      <w:start w:val="1"/>
      <w:numFmt w:val="decimal"/>
      <w:lvlText w:val="%4."/>
      <w:lvlJc w:val="left"/>
      <w:pPr>
        <w:ind w:left="2880" w:hanging="360"/>
      </w:pPr>
    </w:lvl>
    <w:lvl w:ilvl="4" w:tplc="E862A8FE">
      <w:start w:val="1"/>
      <w:numFmt w:val="lowerLetter"/>
      <w:lvlText w:val="%5."/>
      <w:lvlJc w:val="left"/>
      <w:pPr>
        <w:ind w:left="3600" w:hanging="360"/>
      </w:pPr>
    </w:lvl>
    <w:lvl w:ilvl="5" w:tplc="AFB06B86">
      <w:start w:val="1"/>
      <w:numFmt w:val="lowerRoman"/>
      <w:lvlText w:val="%6."/>
      <w:lvlJc w:val="right"/>
      <w:pPr>
        <w:ind w:left="4320" w:hanging="180"/>
      </w:pPr>
    </w:lvl>
    <w:lvl w:ilvl="6" w:tplc="5950AA90">
      <w:start w:val="1"/>
      <w:numFmt w:val="decimal"/>
      <w:lvlText w:val="%7."/>
      <w:lvlJc w:val="left"/>
      <w:pPr>
        <w:ind w:left="5040" w:hanging="360"/>
      </w:pPr>
    </w:lvl>
    <w:lvl w:ilvl="7" w:tplc="E35E0E00">
      <w:start w:val="1"/>
      <w:numFmt w:val="lowerLetter"/>
      <w:lvlText w:val="%8."/>
      <w:lvlJc w:val="left"/>
      <w:pPr>
        <w:ind w:left="5760" w:hanging="360"/>
      </w:pPr>
    </w:lvl>
    <w:lvl w:ilvl="8" w:tplc="7A64C7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0325B"/>
    <w:multiLevelType w:val="hybridMultilevel"/>
    <w:tmpl w:val="195071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A39E1"/>
    <w:multiLevelType w:val="hybridMultilevel"/>
    <w:tmpl w:val="CB48171C"/>
    <w:lvl w:ilvl="0" w:tplc="8174B4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D51F1"/>
    <w:multiLevelType w:val="hybridMultilevel"/>
    <w:tmpl w:val="B32AFA1C"/>
    <w:lvl w:ilvl="0" w:tplc="BF50F64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7C24F4C2">
      <w:start w:val="1"/>
      <w:numFmt w:val="lowerLetter"/>
      <w:lvlText w:val="%2."/>
      <w:lvlJc w:val="left"/>
      <w:pPr>
        <w:ind w:left="1440" w:hanging="360"/>
      </w:pPr>
    </w:lvl>
    <w:lvl w:ilvl="2" w:tplc="7E086544">
      <w:start w:val="1"/>
      <w:numFmt w:val="lowerRoman"/>
      <w:lvlText w:val="%3."/>
      <w:lvlJc w:val="right"/>
      <w:pPr>
        <w:ind w:left="2160" w:hanging="180"/>
      </w:pPr>
    </w:lvl>
    <w:lvl w:ilvl="3" w:tplc="5FB0628E">
      <w:start w:val="1"/>
      <w:numFmt w:val="decimal"/>
      <w:lvlText w:val="%4."/>
      <w:lvlJc w:val="left"/>
      <w:pPr>
        <w:ind w:left="2880" w:hanging="360"/>
      </w:pPr>
    </w:lvl>
    <w:lvl w:ilvl="4" w:tplc="4D7AA09A">
      <w:start w:val="1"/>
      <w:numFmt w:val="lowerLetter"/>
      <w:lvlText w:val="%5."/>
      <w:lvlJc w:val="left"/>
      <w:pPr>
        <w:ind w:left="3600" w:hanging="360"/>
      </w:pPr>
    </w:lvl>
    <w:lvl w:ilvl="5" w:tplc="E3888DC0">
      <w:start w:val="1"/>
      <w:numFmt w:val="lowerRoman"/>
      <w:lvlText w:val="%6."/>
      <w:lvlJc w:val="right"/>
      <w:pPr>
        <w:ind w:left="4320" w:hanging="180"/>
      </w:pPr>
    </w:lvl>
    <w:lvl w:ilvl="6" w:tplc="6696E1C6">
      <w:start w:val="1"/>
      <w:numFmt w:val="decimal"/>
      <w:lvlText w:val="%7."/>
      <w:lvlJc w:val="left"/>
      <w:pPr>
        <w:ind w:left="5040" w:hanging="360"/>
      </w:pPr>
    </w:lvl>
    <w:lvl w:ilvl="7" w:tplc="E2F0AB44">
      <w:start w:val="1"/>
      <w:numFmt w:val="lowerLetter"/>
      <w:lvlText w:val="%8."/>
      <w:lvlJc w:val="left"/>
      <w:pPr>
        <w:ind w:left="5760" w:hanging="360"/>
      </w:pPr>
    </w:lvl>
    <w:lvl w:ilvl="8" w:tplc="F9DAC4CC">
      <w:start w:val="1"/>
      <w:numFmt w:val="lowerRoman"/>
      <w:lvlText w:val="%9."/>
      <w:lvlJc w:val="right"/>
      <w:pPr>
        <w:ind w:left="6480" w:hanging="180"/>
      </w:pPr>
    </w:lvl>
  </w:abstractNum>
  <w:num w:numId="1" w16cid:durableId="683476115">
    <w:abstractNumId w:val="11"/>
  </w:num>
  <w:num w:numId="2" w16cid:durableId="1554728596">
    <w:abstractNumId w:val="14"/>
  </w:num>
  <w:num w:numId="3" w16cid:durableId="1153523730">
    <w:abstractNumId w:val="10"/>
  </w:num>
  <w:num w:numId="4" w16cid:durableId="1291939748">
    <w:abstractNumId w:val="0"/>
  </w:num>
  <w:num w:numId="5" w16cid:durableId="269896248">
    <w:abstractNumId w:val="5"/>
  </w:num>
  <w:num w:numId="6" w16cid:durableId="1330912602">
    <w:abstractNumId w:val="1"/>
  </w:num>
  <w:num w:numId="7" w16cid:durableId="1968703874">
    <w:abstractNumId w:val="4"/>
  </w:num>
  <w:num w:numId="8" w16cid:durableId="1353338307">
    <w:abstractNumId w:val="12"/>
  </w:num>
  <w:num w:numId="9" w16cid:durableId="1837452029">
    <w:abstractNumId w:val="15"/>
  </w:num>
  <w:num w:numId="10" w16cid:durableId="484131418">
    <w:abstractNumId w:val="6"/>
  </w:num>
  <w:num w:numId="11" w16cid:durableId="11996641">
    <w:abstractNumId w:val="3"/>
  </w:num>
  <w:num w:numId="12" w16cid:durableId="5249566">
    <w:abstractNumId w:val="9"/>
  </w:num>
  <w:num w:numId="13" w16cid:durableId="1892618711">
    <w:abstractNumId w:val="8"/>
  </w:num>
  <w:num w:numId="14" w16cid:durableId="1113474979">
    <w:abstractNumId w:val="13"/>
  </w:num>
  <w:num w:numId="15" w16cid:durableId="44109955">
    <w:abstractNumId w:val="2"/>
  </w:num>
  <w:num w:numId="16" w16cid:durableId="69003662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2c4d5041-ee6f-423c-b383-cef80b6f1dfe"/>
  </w:docVars>
  <w:rsids>
    <w:rsidRoot w:val="00CD1A41"/>
    <w:rsid w:val="00011AB6"/>
    <w:rsid w:val="00012BAA"/>
    <w:rsid w:val="0001383B"/>
    <w:rsid w:val="000144A1"/>
    <w:rsid w:val="00022159"/>
    <w:rsid w:val="00031391"/>
    <w:rsid w:val="00033ACC"/>
    <w:rsid w:val="000348E3"/>
    <w:rsid w:val="0004338E"/>
    <w:rsid w:val="0004557F"/>
    <w:rsid w:val="000458FF"/>
    <w:rsid w:val="00047363"/>
    <w:rsid w:val="00055BEE"/>
    <w:rsid w:val="000569EA"/>
    <w:rsid w:val="00060AAC"/>
    <w:rsid w:val="00062179"/>
    <w:rsid w:val="00063BF6"/>
    <w:rsid w:val="000652CD"/>
    <w:rsid w:val="00066239"/>
    <w:rsid w:val="00071879"/>
    <w:rsid w:val="000718B9"/>
    <w:rsid w:val="00073E1D"/>
    <w:rsid w:val="00074E58"/>
    <w:rsid w:val="00081A17"/>
    <w:rsid w:val="00084087"/>
    <w:rsid w:val="00086F6B"/>
    <w:rsid w:val="00091976"/>
    <w:rsid w:val="00093A71"/>
    <w:rsid w:val="000953DC"/>
    <w:rsid w:val="000A13E3"/>
    <w:rsid w:val="000A30BE"/>
    <w:rsid w:val="000A4748"/>
    <w:rsid w:val="000A4C31"/>
    <w:rsid w:val="000A58D1"/>
    <w:rsid w:val="000B210D"/>
    <w:rsid w:val="000C58E8"/>
    <w:rsid w:val="000D2084"/>
    <w:rsid w:val="000D76F6"/>
    <w:rsid w:val="000E46C2"/>
    <w:rsid w:val="000F3468"/>
    <w:rsid w:val="000F47CD"/>
    <w:rsid w:val="000F5366"/>
    <w:rsid w:val="000F583E"/>
    <w:rsid w:val="000F7896"/>
    <w:rsid w:val="00100D83"/>
    <w:rsid w:val="00106900"/>
    <w:rsid w:val="00111BE2"/>
    <w:rsid w:val="00113A8F"/>
    <w:rsid w:val="00114EDD"/>
    <w:rsid w:val="00120043"/>
    <w:rsid w:val="001216CE"/>
    <w:rsid w:val="0012472E"/>
    <w:rsid w:val="001267E1"/>
    <w:rsid w:val="00130E00"/>
    <w:rsid w:val="0013568B"/>
    <w:rsid w:val="001450F1"/>
    <w:rsid w:val="00147CBA"/>
    <w:rsid w:val="00154D40"/>
    <w:rsid w:val="00156558"/>
    <w:rsid w:val="001712AD"/>
    <w:rsid w:val="001717BF"/>
    <w:rsid w:val="00174241"/>
    <w:rsid w:val="00183218"/>
    <w:rsid w:val="00191589"/>
    <w:rsid w:val="00191A28"/>
    <w:rsid w:val="00192073"/>
    <w:rsid w:val="001A2924"/>
    <w:rsid w:val="001B3BE6"/>
    <w:rsid w:val="001B765A"/>
    <w:rsid w:val="001C1729"/>
    <w:rsid w:val="001C1AF1"/>
    <w:rsid w:val="001C2DCA"/>
    <w:rsid w:val="001C52D8"/>
    <w:rsid w:val="001D0250"/>
    <w:rsid w:val="001D6A98"/>
    <w:rsid w:val="001D79B3"/>
    <w:rsid w:val="001E0AB9"/>
    <w:rsid w:val="001E15FB"/>
    <w:rsid w:val="001E2697"/>
    <w:rsid w:val="001E4EF2"/>
    <w:rsid w:val="001E68DC"/>
    <w:rsid w:val="001F0D34"/>
    <w:rsid w:val="001F47DE"/>
    <w:rsid w:val="00204736"/>
    <w:rsid w:val="002060BA"/>
    <w:rsid w:val="00212775"/>
    <w:rsid w:val="00214E0D"/>
    <w:rsid w:val="00220187"/>
    <w:rsid w:val="00221688"/>
    <w:rsid w:val="00224447"/>
    <w:rsid w:val="00226497"/>
    <w:rsid w:val="00226B41"/>
    <w:rsid w:val="002326F5"/>
    <w:rsid w:val="00236119"/>
    <w:rsid w:val="00236796"/>
    <w:rsid w:val="00240FC7"/>
    <w:rsid w:val="0024286F"/>
    <w:rsid w:val="00244064"/>
    <w:rsid w:val="0024603D"/>
    <w:rsid w:val="00261BC1"/>
    <w:rsid w:val="00263B13"/>
    <w:rsid w:val="00266508"/>
    <w:rsid w:val="0027051A"/>
    <w:rsid w:val="00283B56"/>
    <w:rsid w:val="0028414D"/>
    <w:rsid w:val="002862DD"/>
    <w:rsid w:val="00287071"/>
    <w:rsid w:val="00287C19"/>
    <w:rsid w:val="00290A22"/>
    <w:rsid w:val="002963DF"/>
    <w:rsid w:val="00296CA7"/>
    <w:rsid w:val="002A386B"/>
    <w:rsid w:val="002A61A5"/>
    <w:rsid w:val="002A75F9"/>
    <w:rsid w:val="002B4B04"/>
    <w:rsid w:val="002C0B12"/>
    <w:rsid w:val="002C22EB"/>
    <w:rsid w:val="002D0DE7"/>
    <w:rsid w:val="002D1214"/>
    <w:rsid w:val="002D4F6C"/>
    <w:rsid w:val="002E08BA"/>
    <w:rsid w:val="002E0EC5"/>
    <w:rsid w:val="002E521E"/>
    <w:rsid w:val="002E6365"/>
    <w:rsid w:val="002E6D67"/>
    <w:rsid w:val="00301B26"/>
    <w:rsid w:val="00301C01"/>
    <w:rsid w:val="00304866"/>
    <w:rsid w:val="00305021"/>
    <w:rsid w:val="00305322"/>
    <w:rsid w:val="00317087"/>
    <w:rsid w:val="00326875"/>
    <w:rsid w:val="00326DB5"/>
    <w:rsid w:val="00330470"/>
    <w:rsid w:val="003335B8"/>
    <w:rsid w:val="00333B81"/>
    <w:rsid w:val="00335ADE"/>
    <w:rsid w:val="003532E9"/>
    <w:rsid w:val="00353C26"/>
    <w:rsid w:val="00356E5E"/>
    <w:rsid w:val="003645D5"/>
    <w:rsid w:val="0037499E"/>
    <w:rsid w:val="003775C3"/>
    <w:rsid w:val="0038005A"/>
    <w:rsid w:val="00381939"/>
    <w:rsid w:val="00387979"/>
    <w:rsid w:val="003A04C5"/>
    <w:rsid w:val="003A05A5"/>
    <w:rsid w:val="003A35F8"/>
    <w:rsid w:val="003B2370"/>
    <w:rsid w:val="003B3A5D"/>
    <w:rsid w:val="003B57BD"/>
    <w:rsid w:val="003B5E0F"/>
    <w:rsid w:val="003D02AA"/>
    <w:rsid w:val="003D0571"/>
    <w:rsid w:val="003D13B9"/>
    <w:rsid w:val="003D483D"/>
    <w:rsid w:val="003D58C5"/>
    <w:rsid w:val="003D7E1D"/>
    <w:rsid w:val="003E7085"/>
    <w:rsid w:val="003F5100"/>
    <w:rsid w:val="00400A79"/>
    <w:rsid w:val="00402BF3"/>
    <w:rsid w:val="00403577"/>
    <w:rsid w:val="004138DC"/>
    <w:rsid w:val="00416DDF"/>
    <w:rsid w:val="0042069C"/>
    <w:rsid w:val="00430103"/>
    <w:rsid w:val="0043150A"/>
    <w:rsid w:val="0045242B"/>
    <w:rsid w:val="00452FD7"/>
    <w:rsid w:val="00455CA2"/>
    <w:rsid w:val="004579CA"/>
    <w:rsid w:val="0046223E"/>
    <w:rsid w:val="004629D9"/>
    <w:rsid w:val="0046535A"/>
    <w:rsid w:val="004717DF"/>
    <w:rsid w:val="00471B4A"/>
    <w:rsid w:val="00472FB3"/>
    <w:rsid w:val="00475B94"/>
    <w:rsid w:val="00484009"/>
    <w:rsid w:val="00486BB4"/>
    <w:rsid w:val="00487352"/>
    <w:rsid w:val="00487B9C"/>
    <w:rsid w:val="004920DD"/>
    <w:rsid w:val="0049211A"/>
    <w:rsid w:val="004926E7"/>
    <w:rsid w:val="00495E79"/>
    <w:rsid w:val="004A0E5C"/>
    <w:rsid w:val="004A336A"/>
    <w:rsid w:val="004A4273"/>
    <w:rsid w:val="004A4ED5"/>
    <w:rsid w:val="004A513D"/>
    <w:rsid w:val="004A7804"/>
    <w:rsid w:val="004B2994"/>
    <w:rsid w:val="004B3E8C"/>
    <w:rsid w:val="004B52E4"/>
    <w:rsid w:val="004C2688"/>
    <w:rsid w:val="004C4AFF"/>
    <w:rsid w:val="004D05CA"/>
    <w:rsid w:val="004D0FBF"/>
    <w:rsid w:val="004E12F3"/>
    <w:rsid w:val="004F384E"/>
    <w:rsid w:val="004F64EA"/>
    <w:rsid w:val="00510507"/>
    <w:rsid w:val="005169BD"/>
    <w:rsid w:val="00527591"/>
    <w:rsid w:val="005319A5"/>
    <w:rsid w:val="0053430B"/>
    <w:rsid w:val="00534D2D"/>
    <w:rsid w:val="00536A65"/>
    <w:rsid w:val="00536D15"/>
    <w:rsid w:val="0054036C"/>
    <w:rsid w:val="00542EF1"/>
    <w:rsid w:val="00546191"/>
    <w:rsid w:val="00550A2C"/>
    <w:rsid w:val="00555B79"/>
    <w:rsid w:val="005622FE"/>
    <w:rsid w:val="005662CF"/>
    <w:rsid w:val="005703EE"/>
    <w:rsid w:val="00571ADA"/>
    <w:rsid w:val="005731C8"/>
    <w:rsid w:val="0057456C"/>
    <w:rsid w:val="005820B4"/>
    <w:rsid w:val="00586326"/>
    <w:rsid w:val="0058633C"/>
    <w:rsid w:val="00586749"/>
    <w:rsid w:val="00592DBA"/>
    <w:rsid w:val="00594D1A"/>
    <w:rsid w:val="00595D8D"/>
    <w:rsid w:val="00596DDF"/>
    <w:rsid w:val="00597B7A"/>
    <w:rsid w:val="005A430D"/>
    <w:rsid w:val="005A7619"/>
    <w:rsid w:val="005B0BD0"/>
    <w:rsid w:val="005B16C3"/>
    <w:rsid w:val="005B186F"/>
    <w:rsid w:val="005B5BE1"/>
    <w:rsid w:val="005B750C"/>
    <w:rsid w:val="005C6042"/>
    <w:rsid w:val="005D3A12"/>
    <w:rsid w:val="005D646E"/>
    <w:rsid w:val="005E4A19"/>
    <w:rsid w:val="005E6176"/>
    <w:rsid w:val="005E7F54"/>
    <w:rsid w:val="005F6A1E"/>
    <w:rsid w:val="005F6B30"/>
    <w:rsid w:val="005F6FB5"/>
    <w:rsid w:val="005F7291"/>
    <w:rsid w:val="00602193"/>
    <w:rsid w:val="00610872"/>
    <w:rsid w:val="00621E07"/>
    <w:rsid w:val="00621E77"/>
    <w:rsid w:val="00622EA3"/>
    <w:rsid w:val="00622FEA"/>
    <w:rsid w:val="00623262"/>
    <w:rsid w:val="006243D7"/>
    <w:rsid w:val="006251AF"/>
    <w:rsid w:val="0062553C"/>
    <w:rsid w:val="00625869"/>
    <w:rsid w:val="00625C1D"/>
    <w:rsid w:val="006323A6"/>
    <w:rsid w:val="00640064"/>
    <w:rsid w:val="00643444"/>
    <w:rsid w:val="00646866"/>
    <w:rsid w:val="00647854"/>
    <w:rsid w:val="0065598E"/>
    <w:rsid w:val="00660331"/>
    <w:rsid w:val="00661DC6"/>
    <w:rsid w:val="00681E9D"/>
    <w:rsid w:val="00687867"/>
    <w:rsid w:val="006B4C8A"/>
    <w:rsid w:val="006C1AD2"/>
    <w:rsid w:val="006C7390"/>
    <w:rsid w:val="006D40F2"/>
    <w:rsid w:val="006E1B91"/>
    <w:rsid w:val="006E2802"/>
    <w:rsid w:val="006E2C6F"/>
    <w:rsid w:val="006E3758"/>
    <w:rsid w:val="006F10A7"/>
    <w:rsid w:val="006F2DEF"/>
    <w:rsid w:val="006F394E"/>
    <w:rsid w:val="006F4E77"/>
    <w:rsid w:val="006F5FE2"/>
    <w:rsid w:val="00706756"/>
    <w:rsid w:val="007144D1"/>
    <w:rsid w:val="007152FF"/>
    <w:rsid w:val="007219E5"/>
    <w:rsid w:val="00722558"/>
    <w:rsid w:val="00723BB7"/>
    <w:rsid w:val="00726108"/>
    <w:rsid w:val="00730DC7"/>
    <w:rsid w:val="007318A5"/>
    <w:rsid w:val="00745EE9"/>
    <w:rsid w:val="007461C2"/>
    <w:rsid w:val="00751570"/>
    <w:rsid w:val="007520E0"/>
    <w:rsid w:val="00777C9B"/>
    <w:rsid w:val="00784552"/>
    <w:rsid w:val="0079312E"/>
    <w:rsid w:val="00796A55"/>
    <w:rsid w:val="007971E1"/>
    <w:rsid w:val="007A01BB"/>
    <w:rsid w:val="007A0E8E"/>
    <w:rsid w:val="007A0EE9"/>
    <w:rsid w:val="007A4DD0"/>
    <w:rsid w:val="007A6EF8"/>
    <w:rsid w:val="007A7CEF"/>
    <w:rsid w:val="007B3429"/>
    <w:rsid w:val="007B43CE"/>
    <w:rsid w:val="007B65FA"/>
    <w:rsid w:val="007C0637"/>
    <w:rsid w:val="007C270A"/>
    <w:rsid w:val="007C3511"/>
    <w:rsid w:val="007C49C3"/>
    <w:rsid w:val="007D15B4"/>
    <w:rsid w:val="007D56E1"/>
    <w:rsid w:val="007D6274"/>
    <w:rsid w:val="007D7D7A"/>
    <w:rsid w:val="007E2421"/>
    <w:rsid w:val="007E3A66"/>
    <w:rsid w:val="007E618D"/>
    <w:rsid w:val="007E6B45"/>
    <w:rsid w:val="007F1528"/>
    <w:rsid w:val="007F3D34"/>
    <w:rsid w:val="00800D22"/>
    <w:rsid w:val="00805AD8"/>
    <w:rsid w:val="008114CB"/>
    <w:rsid w:val="00813278"/>
    <w:rsid w:val="00814AB1"/>
    <w:rsid w:val="00824E3B"/>
    <w:rsid w:val="00825A13"/>
    <w:rsid w:val="00825F5C"/>
    <w:rsid w:val="00830AAB"/>
    <w:rsid w:val="00833B48"/>
    <w:rsid w:val="008402F1"/>
    <w:rsid w:val="00842AAA"/>
    <w:rsid w:val="00846430"/>
    <w:rsid w:val="0085046C"/>
    <w:rsid w:val="00851BB0"/>
    <w:rsid w:val="00871F37"/>
    <w:rsid w:val="0087248C"/>
    <w:rsid w:val="00882329"/>
    <w:rsid w:val="008831E1"/>
    <w:rsid w:val="008922B5"/>
    <w:rsid w:val="00896D3E"/>
    <w:rsid w:val="008A04C9"/>
    <w:rsid w:val="008A057C"/>
    <w:rsid w:val="008A1C4D"/>
    <w:rsid w:val="008A376D"/>
    <w:rsid w:val="008C034E"/>
    <w:rsid w:val="008C2256"/>
    <w:rsid w:val="008C3221"/>
    <w:rsid w:val="008C66E8"/>
    <w:rsid w:val="008C6A42"/>
    <w:rsid w:val="008D33AA"/>
    <w:rsid w:val="008D48C9"/>
    <w:rsid w:val="008D5624"/>
    <w:rsid w:val="008D58B8"/>
    <w:rsid w:val="008E5B68"/>
    <w:rsid w:val="008E646C"/>
    <w:rsid w:val="008E6A81"/>
    <w:rsid w:val="008F051C"/>
    <w:rsid w:val="008F411C"/>
    <w:rsid w:val="00905542"/>
    <w:rsid w:val="00910CAD"/>
    <w:rsid w:val="009126BE"/>
    <w:rsid w:val="00917347"/>
    <w:rsid w:val="00920219"/>
    <w:rsid w:val="00930A94"/>
    <w:rsid w:val="00933260"/>
    <w:rsid w:val="00940618"/>
    <w:rsid w:val="00940EC1"/>
    <w:rsid w:val="00942AB8"/>
    <w:rsid w:val="00947209"/>
    <w:rsid w:val="0095032D"/>
    <w:rsid w:val="00950C15"/>
    <w:rsid w:val="00952EB5"/>
    <w:rsid w:val="0095387F"/>
    <w:rsid w:val="00964E76"/>
    <w:rsid w:val="00974C1A"/>
    <w:rsid w:val="0098399A"/>
    <w:rsid w:val="009839B7"/>
    <w:rsid w:val="009853E4"/>
    <w:rsid w:val="0099418B"/>
    <w:rsid w:val="0099493F"/>
    <w:rsid w:val="009A6063"/>
    <w:rsid w:val="009A68DF"/>
    <w:rsid w:val="009A7758"/>
    <w:rsid w:val="009B11DE"/>
    <w:rsid w:val="009B4BA7"/>
    <w:rsid w:val="009C24AA"/>
    <w:rsid w:val="009C2EB9"/>
    <w:rsid w:val="009C2F31"/>
    <w:rsid w:val="009C3153"/>
    <w:rsid w:val="009C42CB"/>
    <w:rsid w:val="009C5416"/>
    <w:rsid w:val="009E226F"/>
    <w:rsid w:val="009E4F37"/>
    <w:rsid w:val="009E5D5A"/>
    <w:rsid w:val="009F15D0"/>
    <w:rsid w:val="00A045B9"/>
    <w:rsid w:val="00A11E42"/>
    <w:rsid w:val="00A162FB"/>
    <w:rsid w:val="00A22364"/>
    <w:rsid w:val="00A2291C"/>
    <w:rsid w:val="00A23522"/>
    <w:rsid w:val="00A23E77"/>
    <w:rsid w:val="00A24417"/>
    <w:rsid w:val="00A265C8"/>
    <w:rsid w:val="00A26A91"/>
    <w:rsid w:val="00A42A93"/>
    <w:rsid w:val="00A50C4C"/>
    <w:rsid w:val="00A57A46"/>
    <w:rsid w:val="00A600E0"/>
    <w:rsid w:val="00A61180"/>
    <w:rsid w:val="00A6118E"/>
    <w:rsid w:val="00A62212"/>
    <w:rsid w:val="00A65462"/>
    <w:rsid w:val="00A66D16"/>
    <w:rsid w:val="00A740C5"/>
    <w:rsid w:val="00A821C0"/>
    <w:rsid w:val="00A91504"/>
    <w:rsid w:val="00A92EFB"/>
    <w:rsid w:val="00A97417"/>
    <w:rsid w:val="00AA0BA5"/>
    <w:rsid w:val="00AA2E7E"/>
    <w:rsid w:val="00AA7D0A"/>
    <w:rsid w:val="00AB3D9C"/>
    <w:rsid w:val="00AB416A"/>
    <w:rsid w:val="00AB44E7"/>
    <w:rsid w:val="00AB54B2"/>
    <w:rsid w:val="00AB7A20"/>
    <w:rsid w:val="00AC3696"/>
    <w:rsid w:val="00AC496F"/>
    <w:rsid w:val="00AD19E3"/>
    <w:rsid w:val="00AD5A9F"/>
    <w:rsid w:val="00AD7F25"/>
    <w:rsid w:val="00AE0440"/>
    <w:rsid w:val="00AE05F4"/>
    <w:rsid w:val="00AE17C1"/>
    <w:rsid w:val="00AE39B7"/>
    <w:rsid w:val="00AE6179"/>
    <w:rsid w:val="00AF057F"/>
    <w:rsid w:val="00AF2725"/>
    <w:rsid w:val="00B04598"/>
    <w:rsid w:val="00B1344F"/>
    <w:rsid w:val="00B21214"/>
    <w:rsid w:val="00B21428"/>
    <w:rsid w:val="00B222BB"/>
    <w:rsid w:val="00B23050"/>
    <w:rsid w:val="00B3061F"/>
    <w:rsid w:val="00B37E07"/>
    <w:rsid w:val="00B44671"/>
    <w:rsid w:val="00B45D3C"/>
    <w:rsid w:val="00B55DC7"/>
    <w:rsid w:val="00B602B6"/>
    <w:rsid w:val="00B60D5F"/>
    <w:rsid w:val="00B635E4"/>
    <w:rsid w:val="00B63713"/>
    <w:rsid w:val="00B644BF"/>
    <w:rsid w:val="00B6463E"/>
    <w:rsid w:val="00B67658"/>
    <w:rsid w:val="00B86C00"/>
    <w:rsid w:val="00B87214"/>
    <w:rsid w:val="00B9311E"/>
    <w:rsid w:val="00BA1AD3"/>
    <w:rsid w:val="00BA2319"/>
    <w:rsid w:val="00BC7C55"/>
    <w:rsid w:val="00BD3E24"/>
    <w:rsid w:val="00BE0EF7"/>
    <w:rsid w:val="00BE1660"/>
    <w:rsid w:val="00BE1BE7"/>
    <w:rsid w:val="00BF1307"/>
    <w:rsid w:val="00BF1904"/>
    <w:rsid w:val="00BF2577"/>
    <w:rsid w:val="00BF2A92"/>
    <w:rsid w:val="00BF42EE"/>
    <w:rsid w:val="00BF59AF"/>
    <w:rsid w:val="00C00135"/>
    <w:rsid w:val="00C00F6B"/>
    <w:rsid w:val="00C04CAF"/>
    <w:rsid w:val="00C07618"/>
    <w:rsid w:val="00C07A6A"/>
    <w:rsid w:val="00C07B77"/>
    <w:rsid w:val="00C10D3B"/>
    <w:rsid w:val="00C11587"/>
    <w:rsid w:val="00C11E4F"/>
    <w:rsid w:val="00C13052"/>
    <w:rsid w:val="00C209F1"/>
    <w:rsid w:val="00C20F14"/>
    <w:rsid w:val="00C22C34"/>
    <w:rsid w:val="00C25FF7"/>
    <w:rsid w:val="00C35127"/>
    <w:rsid w:val="00C407C1"/>
    <w:rsid w:val="00C425A4"/>
    <w:rsid w:val="00C45C79"/>
    <w:rsid w:val="00C46E7D"/>
    <w:rsid w:val="00C61A65"/>
    <w:rsid w:val="00C62BC9"/>
    <w:rsid w:val="00C63F2A"/>
    <w:rsid w:val="00C64BC8"/>
    <w:rsid w:val="00C65551"/>
    <w:rsid w:val="00C7212B"/>
    <w:rsid w:val="00C7308D"/>
    <w:rsid w:val="00C74DDE"/>
    <w:rsid w:val="00C77D7D"/>
    <w:rsid w:val="00C80752"/>
    <w:rsid w:val="00C808E4"/>
    <w:rsid w:val="00C816AA"/>
    <w:rsid w:val="00C84DF5"/>
    <w:rsid w:val="00C87719"/>
    <w:rsid w:val="00C91203"/>
    <w:rsid w:val="00C926C9"/>
    <w:rsid w:val="00C946FF"/>
    <w:rsid w:val="00C960EB"/>
    <w:rsid w:val="00C961C8"/>
    <w:rsid w:val="00C96B51"/>
    <w:rsid w:val="00CA6C49"/>
    <w:rsid w:val="00CC11A7"/>
    <w:rsid w:val="00CC2159"/>
    <w:rsid w:val="00CC7D4C"/>
    <w:rsid w:val="00CD1A41"/>
    <w:rsid w:val="00CD2A3B"/>
    <w:rsid w:val="00CD2B90"/>
    <w:rsid w:val="00CD4D88"/>
    <w:rsid w:val="00CE137E"/>
    <w:rsid w:val="00CE3787"/>
    <w:rsid w:val="00CE4D69"/>
    <w:rsid w:val="00CE55E5"/>
    <w:rsid w:val="00D03ABE"/>
    <w:rsid w:val="00D104EC"/>
    <w:rsid w:val="00D16C88"/>
    <w:rsid w:val="00D173E9"/>
    <w:rsid w:val="00D20074"/>
    <w:rsid w:val="00D23207"/>
    <w:rsid w:val="00D23BDC"/>
    <w:rsid w:val="00D25F2E"/>
    <w:rsid w:val="00D309C2"/>
    <w:rsid w:val="00D31B82"/>
    <w:rsid w:val="00D3438F"/>
    <w:rsid w:val="00D3523C"/>
    <w:rsid w:val="00D46A30"/>
    <w:rsid w:val="00D508FB"/>
    <w:rsid w:val="00D5142A"/>
    <w:rsid w:val="00D55205"/>
    <w:rsid w:val="00D60EFF"/>
    <w:rsid w:val="00D63364"/>
    <w:rsid w:val="00D63B9C"/>
    <w:rsid w:val="00D70452"/>
    <w:rsid w:val="00D87986"/>
    <w:rsid w:val="00D928CA"/>
    <w:rsid w:val="00D9592A"/>
    <w:rsid w:val="00D959B6"/>
    <w:rsid w:val="00D97487"/>
    <w:rsid w:val="00DA1A7F"/>
    <w:rsid w:val="00DA4492"/>
    <w:rsid w:val="00DA6CD4"/>
    <w:rsid w:val="00DB7283"/>
    <w:rsid w:val="00DB74D0"/>
    <w:rsid w:val="00DB78C5"/>
    <w:rsid w:val="00DC30AE"/>
    <w:rsid w:val="00DC5EC2"/>
    <w:rsid w:val="00DC61FC"/>
    <w:rsid w:val="00DD4F6E"/>
    <w:rsid w:val="00DD5EE4"/>
    <w:rsid w:val="00DD7BBE"/>
    <w:rsid w:val="00DE1E9B"/>
    <w:rsid w:val="00DE306C"/>
    <w:rsid w:val="00DE3E32"/>
    <w:rsid w:val="00DE3FC5"/>
    <w:rsid w:val="00DF288F"/>
    <w:rsid w:val="00DF4735"/>
    <w:rsid w:val="00DF473E"/>
    <w:rsid w:val="00DF4F86"/>
    <w:rsid w:val="00DF54BA"/>
    <w:rsid w:val="00E048EB"/>
    <w:rsid w:val="00E118C3"/>
    <w:rsid w:val="00E13F04"/>
    <w:rsid w:val="00E1571C"/>
    <w:rsid w:val="00E224E3"/>
    <w:rsid w:val="00E23F90"/>
    <w:rsid w:val="00E255EB"/>
    <w:rsid w:val="00E271E9"/>
    <w:rsid w:val="00E31D15"/>
    <w:rsid w:val="00E345F2"/>
    <w:rsid w:val="00E35B14"/>
    <w:rsid w:val="00E437FA"/>
    <w:rsid w:val="00E46436"/>
    <w:rsid w:val="00E47499"/>
    <w:rsid w:val="00E526B1"/>
    <w:rsid w:val="00E57920"/>
    <w:rsid w:val="00E60EE1"/>
    <w:rsid w:val="00E60FF7"/>
    <w:rsid w:val="00E610F4"/>
    <w:rsid w:val="00E613C4"/>
    <w:rsid w:val="00E62A0B"/>
    <w:rsid w:val="00E63645"/>
    <w:rsid w:val="00E74CCA"/>
    <w:rsid w:val="00E77D17"/>
    <w:rsid w:val="00E80F8D"/>
    <w:rsid w:val="00E9339F"/>
    <w:rsid w:val="00E94604"/>
    <w:rsid w:val="00E95A27"/>
    <w:rsid w:val="00E978FF"/>
    <w:rsid w:val="00EA5EC3"/>
    <w:rsid w:val="00EB392E"/>
    <w:rsid w:val="00EC0FA4"/>
    <w:rsid w:val="00EC1238"/>
    <w:rsid w:val="00EC7AD5"/>
    <w:rsid w:val="00ED03D9"/>
    <w:rsid w:val="00EE55A8"/>
    <w:rsid w:val="00EE5C02"/>
    <w:rsid w:val="00EF2C35"/>
    <w:rsid w:val="00F04FA0"/>
    <w:rsid w:val="00F04FB8"/>
    <w:rsid w:val="00F1006F"/>
    <w:rsid w:val="00F1346B"/>
    <w:rsid w:val="00F14147"/>
    <w:rsid w:val="00F15333"/>
    <w:rsid w:val="00F16C07"/>
    <w:rsid w:val="00F1754B"/>
    <w:rsid w:val="00F23C1F"/>
    <w:rsid w:val="00F425AF"/>
    <w:rsid w:val="00F4432E"/>
    <w:rsid w:val="00F51557"/>
    <w:rsid w:val="00F53580"/>
    <w:rsid w:val="00F55B12"/>
    <w:rsid w:val="00F56B2F"/>
    <w:rsid w:val="00F612BE"/>
    <w:rsid w:val="00F673E7"/>
    <w:rsid w:val="00F73979"/>
    <w:rsid w:val="00F77491"/>
    <w:rsid w:val="00F82835"/>
    <w:rsid w:val="00F830B5"/>
    <w:rsid w:val="00F86904"/>
    <w:rsid w:val="00F90EE8"/>
    <w:rsid w:val="00F92797"/>
    <w:rsid w:val="00F96B4D"/>
    <w:rsid w:val="00FA61F4"/>
    <w:rsid w:val="00FB0199"/>
    <w:rsid w:val="00FB34B1"/>
    <w:rsid w:val="00FB534A"/>
    <w:rsid w:val="00FC2640"/>
    <w:rsid w:val="00FE3854"/>
    <w:rsid w:val="00FE3C09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46F7C"/>
  <w15:docId w15:val="{CEFBFA99-9FED-4522-8D2F-01CE6B1A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59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ABE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CD1A41"/>
    <w:pPr>
      <w:keepNext/>
      <w:keepLines/>
      <w:spacing w:after="190" w:line="259" w:lineRule="auto"/>
      <w:ind w:left="5545"/>
      <w:outlineLvl w:val="0"/>
    </w:pPr>
    <w:rPr>
      <w:color w:val="000000"/>
      <w:sz w:val="40"/>
      <w:szCs w:val="22"/>
      <w:u w:val="single" w:color="000000"/>
    </w:rPr>
  </w:style>
  <w:style w:type="paragraph" w:styleId="3">
    <w:name w:val="heading 3"/>
    <w:basedOn w:val="a"/>
    <w:next w:val="a"/>
    <w:link w:val="30"/>
    <w:unhideWhenUsed/>
    <w:qFormat/>
    <w:rsid w:val="00851BB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99"/>
    <w:qFormat/>
    <w:rsid w:val="00CD1A41"/>
    <w:pPr>
      <w:spacing w:after="5" w:line="255" w:lineRule="auto"/>
      <w:ind w:left="720" w:hanging="5"/>
      <w:contextualSpacing/>
      <w:jc w:val="both"/>
    </w:pPr>
    <w:rPr>
      <w:color w:val="000000"/>
      <w:szCs w:val="22"/>
    </w:rPr>
  </w:style>
  <w:style w:type="character" w:customStyle="1" w:styleId="10">
    <w:name w:val="Заголовок 1 Знак"/>
    <w:link w:val="1"/>
    <w:uiPriority w:val="9"/>
    <w:rsid w:val="00CD1A41"/>
    <w:rPr>
      <w:color w:val="000000"/>
      <w:sz w:val="40"/>
      <w:szCs w:val="22"/>
      <w:u w:val="single" w:color="000000"/>
    </w:rPr>
  </w:style>
  <w:style w:type="table" w:customStyle="1" w:styleId="TableGrid">
    <w:name w:val="TableGrid"/>
    <w:uiPriority w:val="99"/>
    <w:rsid w:val="00CD1A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CD1A4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rsid w:val="00CD1A41"/>
    <w:pPr>
      <w:spacing w:before="100" w:beforeAutospacing="1" w:after="100" w:afterAutospacing="1"/>
    </w:pPr>
    <w:rPr>
      <w:szCs w:val="20"/>
    </w:rPr>
  </w:style>
  <w:style w:type="character" w:customStyle="1" w:styleId="aa">
    <w:name w:val="Обычный (Интернет) Знак"/>
    <w:link w:val="a9"/>
    <w:uiPriority w:val="99"/>
    <w:locked/>
    <w:rsid w:val="00CD1A41"/>
    <w:rPr>
      <w:sz w:val="24"/>
    </w:rPr>
  </w:style>
  <w:style w:type="paragraph" w:styleId="ab">
    <w:name w:val="Balloon Text"/>
    <w:basedOn w:val="a"/>
    <w:link w:val="ac"/>
    <w:uiPriority w:val="99"/>
    <w:unhideWhenUsed/>
    <w:rsid w:val="00CD1A41"/>
    <w:pPr>
      <w:ind w:left="5" w:hanging="5"/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CD1A41"/>
    <w:rPr>
      <w:rFonts w:ascii="Tahoma" w:hAnsi="Tahoma" w:cs="Tahoma"/>
      <w:color w:val="000000"/>
      <w:sz w:val="16"/>
      <w:szCs w:val="16"/>
    </w:rPr>
  </w:style>
  <w:style w:type="paragraph" w:styleId="ad">
    <w:name w:val="No Spacing"/>
    <w:uiPriority w:val="1"/>
    <w:qFormat/>
    <w:rsid w:val="00CD1A41"/>
    <w:pPr>
      <w:ind w:firstLine="709"/>
      <w:jc w:val="both"/>
    </w:pPr>
    <w:rPr>
      <w:sz w:val="28"/>
    </w:rPr>
  </w:style>
  <w:style w:type="character" w:styleId="ae">
    <w:name w:val="Hyperlink"/>
    <w:uiPriority w:val="99"/>
    <w:unhideWhenUsed/>
    <w:rsid w:val="00CD1A41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D1A41"/>
    <w:rPr>
      <w:sz w:val="24"/>
      <w:szCs w:val="24"/>
    </w:rPr>
  </w:style>
  <w:style w:type="character" w:customStyle="1" w:styleId="30">
    <w:name w:val="Заголовок 3 Знак"/>
    <w:link w:val="3"/>
    <w:rsid w:val="00851BB0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">
    <w:name w:val="annotation reference"/>
    <w:basedOn w:val="a0"/>
    <w:semiHidden/>
    <w:unhideWhenUsed/>
    <w:rsid w:val="002C22EB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C22E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C22EB"/>
  </w:style>
  <w:style w:type="paragraph" w:styleId="af2">
    <w:name w:val="annotation subject"/>
    <w:basedOn w:val="af0"/>
    <w:next w:val="af0"/>
    <w:link w:val="af3"/>
    <w:semiHidden/>
    <w:unhideWhenUsed/>
    <w:rsid w:val="002C22EB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C22EB"/>
    <w:rPr>
      <w:b/>
      <w:bCs/>
    </w:rPr>
  </w:style>
  <w:style w:type="paragraph" w:styleId="af4">
    <w:name w:val="footnote text"/>
    <w:basedOn w:val="a"/>
    <w:link w:val="af5"/>
    <w:semiHidden/>
    <w:unhideWhenUsed/>
    <w:rsid w:val="002C22EB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2C22EB"/>
  </w:style>
  <w:style w:type="character" w:styleId="af6">
    <w:name w:val="footnote reference"/>
    <w:basedOn w:val="a0"/>
    <w:semiHidden/>
    <w:unhideWhenUsed/>
    <w:rsid w:val="002C22EB"/>
    <w:rPr>
      <w:vertAlign w:val="superscript"/>
    </w:rPr>
  </w:style>
  <w:style w:type="character" w:styleId="af7">
    <w:name w:val="Emphasis"/>
    <w:basedOn w:val="a0"/>
    <w:qFormat/>
    <w:rsid w:val="00BC7C55"/>
    <w:rPr>
      <w:i/>
      <w:iCs/>
    </w:rPr>
  </w:style>
  <w:style w:type="paragraph" w:styleId="af8">
    <w:name w:val="Title"/>
    <w:basedOn w:val="a"/>
    <w:next w:val="a"/>
    <w:link w:val="af9"/>
    <w:qFormat/>
    <w:rsid w:val="00BC7C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rsid w:val="00BC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endnote text"/>
    <w:basedOn w:val="a"/>
    <w:link w:val="afb"/>
    <w:semiHidden/>
    <w:unhideWhenUsed/>
    <w:rsid w:val="009C2EB9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9C2EB9"/>
  </w:style>
  <w:style w:type="character" w:styleId="afc">
    <w:name w:val="endnote reference"/>
    <w:basedOn w:val="a0"/>
    <w:semiHidden/>
    <w:unhideWhenUsed/>
    <w:rsid w:val="009C2EB9"/>
    <w:rPr>
      <w:vertAlign w:val="superscript"/>
    </w:rPr>
  </w:style>
  <w:style w:type="character" w:styleId="afd">
    <w:name w:val="FollowedHyperlink"/>
    <w:basedOn w:val="a0"/>
    <w:semiHidden/>
    <w:unhideWhenUsed/>
    <w:rsid w:val="00DE3E32"/>
    <w:rPr>
      <w:color w:val="954F72" w:themeColor="followedHyperlink"/>
      <w:u w:val="single"/>
    </w:rPr>
  </w:style>
  <w:style w:type="table" w:customStyle="1" w:styleId="TableGrid1">
    <w:name w:val="TableGrid1"/>
    <w:rsid w:val="00D879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1E269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730DC7"/>
    <w:rPr>
      <w:sz w:val="24"/>
      <w:szCs w:val="24"/>
    </w:rPr>
  </w:style>
  <w:style w:type="paragraph" w:customStyle="1" w:styleId="12">
    <w:name w:val="1"/>
    <w:basedOn w:val="a"/>
    <w:next w:val="a9"/>
    <w:link w:val="afe"/>
    <w:uiPriority w:val="99"/>
    <w:rsid w:val="00CA6C49"/>
    <w:pPr>
      <w:suppressAutoHyphens/>
      <w:spacing w:before="280" w:after="280"/>
    </w:pPr>
    <w:rPr>
      <w:lang w:eastAsia="zh-CN"/>
    </w:rPr>
  </w:style>
  <w:style w:type="character" w:customStyle="1" w:styleId="afe">
    <w:name w:val="Обычный (веб) Знак"/>
    <w:link w:val="12"/>
    <w:uiPriority w:val="99"/>
    <w:locked/>
    <w:rsid w:val="00CA6C49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9493F"/>
    <w:rPr>
      <w:color w:val="605E5C"/>
      <w:shd w:val="clear" w:color="auto" w:fill="E1DFDD"/>
    </w:rPr>
  </w:style>
  <w:style w:type="paragraph" w:customStyle="1" w:styleId="3472">
    <w:name w:val="3472"/>
    <w:basedOn w:val="a"/>
    <w:rsid w:val="00AD5A9F"/>
    <w:pPr>
      <w:spacing w:before="100" w:beforeAutospacing="1" w:after="100" w:afterAutospacing="1"/>
    </w:pPr>
  </w:style>
  <w:style w:type="paragraph" w:styleId="aff">
    <w:name w:val="Body Text"/>
    <w:basedOn w:val="a"/>
    <w:link w:val="aff0"/>
    <w:uiPriority w:val="99"/>
    <w:semiHidden/>
    <w:unhideWhenUsed/>
    <w:rsid w:val="00534D2D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534D2D"/>
    <w:rPr>
      <w:sz w:val="24"/>
      <w:szCs w:val="24"/>
    </w:rPr>
  </w:style>
  <w:style w:type="table" w:styleId="2">
    <w:name w:val="Plain Table 2"/>
    <w:basedOn w:val="a1"/>
    <w:uiPriority w:val="59"/>
    <w:rsid w:val="00534D2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styleId="aff1">
    <w:name w:val="Strong"/>
    <w:basedOn w:val="a0"/>
    <w:uiPriority w:val="22"/>
    <w:qFormat/>
    <w:rsid w:val="00471B4A"/>
    <w:rPr>
      <w:b/>
      <w:bCs/>
    </w:rPr>
  </w:style>
  <w:style w:type="paragraph" w:styleId="20">
    <w:name w:val="Body Text 2"/>
    <w:basedOn w:val="a"/>
    <w:link w:val="21"/>
    <w:rsid w:val="001A292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A2924"/>
    <w:rPr>
      <w:sz w:val="24"/>
      <w:szCs w:val="24"/>
    </w:rPr>
  </w:style>
  <w:style w:type="character" w:styleId="aff2">
    <w:name w:val="Unresolved Mention"/>
    <w:basedOn w:val="a0"/>
    <w:uiPriority w:val="99"/>
    <w:semiHidden/>
    <w:unhideWhenUsed/>
    <w:rsid w:val="008F0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tsev.as\AppData\Local\Temp\bdttmp\0b7abcb2-eca1-49d8-b648-7d840a3c473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0103E-7744-446D-8FFB-0D808BCF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0b7abcb2-eca1-49d8-b648-7d840a3c473b</Template>
  <TotalTime>261</TotalTime>
  <Pages>5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Богданцев Андрей Сергеевич</dc:creator>
  <cp:keywords/>
  <dc:description/>
  <cp:lastModifiedBy>Пользователь</cp:lastModifiedBy>
  <cp:revision>49</cp:revision>
  <cp:lastPrinted>2025-10-13T14:13:00Z</cp:lastPrinted>
  <dcterms:created xsi:type="dcterms:W3CDTF">2024-12-02T13:30:00Z</dcterms:created>
  <dcterms:modified xsi:type="dcterms:W3CDTF">2025-11-07T06:25:00Z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2c4d5041-ee6f-423c-b383-cef80b6f1dfe</vt:lpwstr>
  </property>
</Properties>
</file>